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CC12" w14:textId="61F32507" w:rsidR="001E5EF0" w:rsidRDefault="001E5EF0">
      <w:pPr>
        <w:rPr>
          <w:b/>
          <w:bCs/>
          <w:sz w:val="32"/>
          <w:szCs w:val="32"/>
        </w:rPr>
      </w:pPr>
    </w:p>
    <w:p w14:paraId="2DC95A9C" w14:textId="77777777" w:rsidR="001E5EF0" w:rsidRDefault="00E054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"/>
        </w:rPr>
        <w:t xml:space="preserve"> </w:t>
      </w:r>
    </w:p>
    <w:p w14:paraId="0A86F110" w14:textId="77777777" w:rsidR="001E5EF0" w:rsidRDefault="00E054CF">
      <w:pPr>
        <w:spacing w:beforeLines="100" w:before="312" w:afterLines="50" w:after="156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</w:rPr>
      </w:pP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上海市教育委员会</w:t>
      </w: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 xml:space="preserve">  </w:t>
      </w: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上海市教育发展基金会</w:t>
      </w:r>
    </w:p>
    <w:p w14:paraId="499F391F" w14:textId="77777777" w:rsidR="001E5EF0" w:rsidRDefault="00E054CF">
      <w:pPr>
        <w:spacing w:beforeLines="100" w:before="312" w:afterLines="50" w:after="156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</w:rPr>
      </w:pP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“曙光计划”项目</w:t>
      </w:r>
    </w:p>
    <w:p w14:paraId="1C416DC9" w14:textId="77777777" w:rsidR="001E5EF0" w:rsidRDefault="00E054CF">
      <w:pPr>
        <w:spacing w:beforeLines="100" w:before="312" w:after="50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  <w:lang w:bidi="ar"/>
        </w:rPr>
      </w:pP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申请书</w:t>
      </w:r>
    </w:p>
    <w:p w14:paraId="384259A2" w14:textId="77777777" w:rsidR="001E5EF0" w:rsidRDefault="001E5EF0">
      <w:pPr>
        <w:spacing w:beforeLines="100" w:before="312" w:after="50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  <w:lang w:bidi="ar"/>
        </w:rPr>
      </w:pPr>
    </w:p>
    <w:p w14:paraId="0F0B00D9" w14:textId="77777777" w:rsidR="001E5EF0" w:rsidRDefault="00E054CF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项目名称：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     </w:t>
      </w:r>
    </w:p>
    <w:p w14:paraId="0AAAEED1" w14:textId="77777777" w:rsidR="001E5EF0" w:rsidRDefault="00E054CF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项目编号：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     </w:t>
      </w:r>
    </w:p>
    <w:p w14:paraId="71370D1A" w14:textId="77777777" w:rsidR="001E5EF0" w:rsidRDefault="00E054CF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申</w:t>
      </w:r>
      <w:r>
        <w:rPr>
          <w:rFonts w:ascii="仿宋_GB2312" w:eastAsia="仿宋_GB2312" w:hint="eastAsia"/>
          <w:b/>
          <w:bCs/>
          <w:sz w:val="30"/>
          <w:szCs w:val="30"/>
          <w:lang w:bidi="ar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请</w:t>
      </w:r>
      <w:r>
        <w:rPr>
          <w:rFonts w:ascii="仿宋_GB2312" w:eastAsia="仿宋_GB2312" w:hint="eastAsia"/>
          <w:b/>
          <w:bCs/>
          <w:sz w:val="30"/>
          <w:szCs w:val="30"/>
          <w:lang w:bidi="ar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者：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     </w:t>
      </w:r>
    </w:p>
    <w:p w14:paraId="028A84E0" w14:textId="77777777" w:rsidR="001E5EF0" w:rsidRDefault="00E054CF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单位名称：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(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盖章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)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</w:t>
      </w:r>
    </w:p>
    <w:p w14:paraId="468310F6" w14:textId="77777777" w:rsidR="001E5EF0" w:rsidRDefault="00E054CF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申请日期：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</w:t>
      </w:r>
      <w:r>
        <w:rPr>
          <w:rFonts w:ascii="仿宋_GB2312" w:eastAsia="仿宋_GB2312" w:hint="eastAsia"/>
          <w:b/>
          <w:bCs/>
          <w:sz w:val="30"/>
          <w:szCs w:val="30"/>
          <w:lang w:bidi="ar"/>
        </w:rPr>
        <w:t xml:space="preserve">                                     </w:t>
      </w:r>
    </w:p>
    <w:p w14:paraId="33FE97D8" w14:textId="77777777" w:rsidR="001E5EF0" w:rsidRDefault="001E5EF0">
      <w:pPr>
        <w:jc w:val="center"/>
        <w:rPr>
          <w:b/>
          <w:bCs/>
          <w:sz w:val="30"/>
          <w:szCs w:val="30"/>
          <w:lang w:bidi="ar"/>
        </w:rPr>
      </w:pPr>
    </w:p>
    <w:p w14:paraId="66F1F125" w14:textId="77777777" w:rsidR="001E5EF0" w:rsidRDefault="00E054CF">
      <w:pPr>
        <w:spacing w:line="500" w:lineRule="exact"/>
        <w:jc w:val="center"/>
        <w:rPr>
          <w:b/>
          <w:bCs/>
          <w:sz w:val="30"/>
          <w:szCs w:val="30"/>
          <w:lang w:bidi="ar"/>
        </w:rPr>
      </w:pPr>
      <w:r>
        <w:rPr>
          <w:b/>
          <w:bCs/>
          <w:sz w:val="30"/>
          <w:szCs w:val="30"/>
          <w:lang w:bidi="ar"/>
        </w:rPr>
        <w:t xml:space="preserve"> </w:t>
      </w:r>
    </w:p>
    <w:p w14:paraId="222C68B4" w14:textId="77777777" w:rsidR="001E5EF0" w:rsidRDefault="00E054CF">
      <w:pPr>
        <w:spacing w:line="600" w:lineRule="exact"/>
        <w:jc w:val="center"/>
        <w:rPr>
          <w:rFonts w:ascii="CESI黑体-GB2312" w:eastAsia="CESI黑体-GB2312" w:hAnsi="CESI黑体-GB2312" w:cs="CESI黑体-GB2312"/>
          <w:b/>
          <w:bCs/>
          <w:spacing w:val="8"/>
          <w:sz w:val="30"/>
          <w:szCs w:val="30"/>
        </w:rPr>
      </w:pP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>上海市教育委员会</w:t>
      </w: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 xml:space="preserve">  </w:t>
      </w: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>上海市教育发展基金会</w:t>
      </w:r>
    </w:p>
    <w:p w14:paraId="59C84201" w14:textId="77777777" w:rsidR="001E5EF0" w:rsidRDefault="00E054CF">
      <w:pPr>
        <w:spacing w:line="500" w:lineRule="exact"/>
        <w:ind w:rightChars="86" w:right="181"/>
        <w:jc w:val="center"/>
        <w:rPr>
          <w:rFonts w:ascii="仿宋_GB2312" w:eastAsia="仿宋_GB2312"/>
          <w:sz w:val="30"/>
          <w:szCs w:val="30"/>
        </w:rPr>
      </w:pPr>
      <w:r>
        <w:rPr>
          <w:rFonts w:ascii="CESI黑体-GB2312" w:eastAsia="CESI黑体-GB2312" w:hAnsi="CESI黑体-GB2312" w:cs="CESI黑体-GB2312" w:hint="eastAsia"/>
          <w:sz w:val="30"/>
          <w:szCs w:val="30"/>
          <w:lang w:bidi="ar"/>
        </w:rPr>
        <w:t>2025</w:t>
      </w: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>年制</w:t>
      </w:r>
    </w:p>
    <w:p w14:paraId="708A0FD3" w14:textId="77777777" w:rsidR="001E5EF0" w:rsidRDefault="00E054CF">
      <w:pPr>
        <w:spacing w:line="560" w:lineRule="exact"/>
        <w:jc w:val="center"/>
        <w:rPr>
          <w:rFonts w:ascii="CESI黑体-GB2312" w:eastAsia="CESI黑体-GB2312" w:hAnsi="CESI黑体-GB2312" w:cs="CESI黑体-GB2312"/>
          <w:bCs/>
          <w:sz w:val="32"/>
          <w:szCs w:val="32"/>
        </w:rPr>
      </w:pPr>
      <w:r>
        <w:rPr>
          <w:rFonts w:eastAsia="仿宋_GB2312"/>
          <w:b/>
          <w:bCs/>
          <w:sz w:val="30"/>
          <w:szCs w:val="30"/>
          <w:lang w:bidi="ar"/>
        </w:rPr>
        <w:br w:type="page"/>
      </w:r>
      <w:r>
        <w:rPr>
          <w:rFonts w:ascii="CESI黑体-GB2312" w:eastAsia="CESI黑体-GB2312" w:hAnsi="CESI黑体-GB2312" w:cs="CESI黑体-GB2312" w:hint="eastAsia"/>
          <w:b/>
          <w:bCs/>
          <w:sz w:val="32"/>
          <w:szCs w:val="32"/>
          <w:lang w:bidi="ar"/>
        </w:rPr>
        <w:lastRenderedPageBreak/>
        <w:t>“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曙光计划</w:t>
      </w:r>
      <w:r>
        <w:rPr>
          <w:rFonts w:ascii="CESI黑体-GB2312" w:eastAsia="CESI黑体-GB2312" w:hAnsi="CESI黑体-GB2312" w:cs="CESI黑体-GB2312" w:hint="eastAsia"/>
          <w:b/>
          <w:bCs/>
          <w:sz w:val="32"/>
          <w:szCs w:val="32"/>
          <w:lang w:bidi="ar"/>
        </w:rPr>
        <w:t>”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项目申请书</w:t>
      </w:r>
    </w:p>
    <w:p w14:paraId="0C20B487" w14:textId="77777777" w:rsidR="001E5EF0" w:rsidRDefault="00E054CF">
      <w:pPr>
        <w:spacing w:line="560" w:lineRule="exact"/>
        <w:jc w:val="center"/>
        <w:rPr>
          <w:rFonts w:ascii="CESI黑体-GB2312" w:eastAsia="CESI黑体-GB2312" w:hAnsi="CESI黑体-GB2312" w:cs="CESI黑体-GB2312"/>
          <w:bCs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简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 xml:space="preserve">       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1E5EF0" w14:paraId="33DF1A44" w14:textId="77777777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4E6E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研</w:t>
            </w:r>
            <w:proofErr w:type="gramEnd"/>
          </w:p>
          <w:p w14:paraId="14DC3613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究</w:t>
            </w:r>
          </w:p>
          <w:p w14:paraId="51D1F239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项</w:t>
            </w:r>
          </w:p>
          <w:p w14:paraId="35D3572F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65D0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项目名称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D01F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3E17767D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287D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2DB6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研究类别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44B9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□自然科学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□人文社会科学</w:t>
            </w:r>
          </w:p>
        </w:tc>
      </w:tr>
      <w:tr w:rsidR="001E5EF0" w14:paraId="51F0196B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74FA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590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研究性质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035A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□基础研究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□应用研究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□实验发展</w:t>
            </w:r>
          </w:p>
        </w:tc>
      </w:tr>
      <w:tr w:rsidR="001E5EF0" w14:paraId="584A536F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8899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9F0F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起止年月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AF58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至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</w:p>
        </w:tc>
      </w:tr>
      <w:tr w:rsidR="001E5EF0" w14:paraId="25E70827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C12B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6D22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377F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4BD5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密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887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□机密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□秘密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□内部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□一般</w:t>
            </w:r>
          </w:p>
        </w:tc>
      </w:tr>
      <w:tr w:rsidR="001E5EF0" w14:paraId="183FEF9C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96A7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6DB9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CBCB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学科名称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F8EC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一级学科：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二级学科：</w:t>
            </w:r>
          </w:p>
        </w:tc>
      </w:tr>
      <w:tr w:rsidR="001E5EF0" w14:paraId="7C6FE005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322C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0988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D071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学科名称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71F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一级学科：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二级学科：</w:t>
            </w:r>
          </w:p>
        </w:tc>
      </w:tr>
      <w:tr w:rsidR="001E5EF0" w14:paraId="680EB496" w14:textId="77777777">
        <w:trPr>
          <w:cantSplit/>
          <w:trHeight w:val="910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F722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</w:t>
            </w:r>
          </w:p>
          <w:p w14:paraId="5BFA2445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请</w:t>
            </w:r>
          </w:p>
          <w:p w14:paraId="35F4C3E0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人</w:t>
            </w:r>
          </w:p>
          <w:p w14:paraId="7ABCC0E8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29EF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34A2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35C4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8F9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□男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B5B9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9D2C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</w:p>
        </w:tc>
      </w:tr>
      <w:tr w:rsidR="001E5EF0" w14:paraId="77E8ABD2" w14:textId="77777777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D941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DD99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0535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F0CF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民族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30A6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6E0F51AB" w14:textId="77777777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9F6F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1AA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C45B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57B0CDB2" w14:textId="77777777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CF56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160E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467B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402C67A3" w14:textId="77777777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8A9E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8246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2DEE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5D0059E4" w14:textId="77777777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C51B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5C8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61E4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45226097" w14:textId="77777777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2DC3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1FD7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069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3B61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职务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1B7C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10F621FC" w14:textId="77777777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5E92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52BC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8F81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5EC7" w14:textId="77777777" w:rsidR="001E5EF0" w:rsidRDefault="00E054C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部门电话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9AE7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1499CB31" w14:textId="77777777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A20A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2275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8B36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A7AE" w14:textId="77777777" w:rsidR="001E5EF0" w:rsidRDefault="00E054C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FAC9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35A9" w14:textId="77777777" w:rsidR="001E5EF0" w:rsidRDefault="00E054C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A22E" w14:textId="77777777" w:rsidR="001E5EF0" w:rsidRDefault="001E5EF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48FFAF89" w14:textId="77777777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5A0E" w14:textId="77777777" w:rsidR="001E5EF0" w:rsidRDefault="00E054C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主要研究内容及意义</w:t>
            </w:r>
          </w:p>
        </w:tc>
        <w:tc>
          <w:tcPr>
            <w:tcW w:w="85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B07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02E3F6B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699921B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8C8796C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E5F5B89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AE8587D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493F608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EB4AD4E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E797FEE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6F76C66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92C9CD4" w14:textId="77777777" w:rsidR="001E5EF0" w:rsidRDefault="001E5EF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B9705D7" w14:textId="77777777" w:rsidR="001E5EF0" w:rsidRDefault="00E054CF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（限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100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字）</w:t>
            </w:r>
          </w:p>
        </w:tc>
      </w:tr>
    </w:tbl>
    <w:p w14:paraId="1D61B1B1" w14:textId="77777777" w:rsidR="001E5EF0" w:rsidRDefault="00E054CF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一、立论依据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1E5EF0" w14:paraId="5A032741" w14:textId="77777777">
        <w:trPr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690E" w14:textId="77777777" w:rsidR="001E5EF0" w:rsidRDefault="00E054C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附主要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lang w:bidi="ar"/>
              </w:rPr>
              <w:t>参考文献</w:t>
            </w:r>
          </w:p>
        </w:tc>
      </w:tr>
    </w:tbl>
    <w:p w14:paraId="406BB733" w14:textId="77777777" w:rsidR="001E5EF0" w:rsidRDefault="00E054CF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二、研究方案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1E5EF0" w14:paraId="23F94CF2" w14:textId="77777777">
        <w:trPr>
          <w:trHeight w:val="1188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16CF" w14:textId="77777777" w:rsidR="001E5EF0" w:rsidRDefault="00E054C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研究目标、研究内容和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拟解决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lang w:bidi="ar"/>
              </w:rPr>
              <w:t>的关键问题</w:t>
            </w:r>
          </w:p>
        </w:tc>
      </w:tr>
      <w:tr w:rsidR="001E5EF0" w14:paraId="5F9A664D" w14:textId="77777777">
        <w:trPr>
          <w:trHeight w:val="1304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1036" w14:textId="77777777" w:rsidR="001E5EF0" w:rsidRDefault="00E054C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lastRenderedPageBreak/>
              <w:t>2.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拟采取的研究方法、技术路线、试验方案和可行性分析</w:t>
            </w:r>
          </w:p>
        </w:tc>
      </w:tr>
      <w:tr w:rsidR="001E5EF0" w14:paraId="5FA826E6" w14:textId="77777777">
        <w:trPr>
          <w:cantSplit/>
          <w:trHeight w:val="65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F2E7" w14:textId="77777777" w:rsidR="001E5EF0" w:rsidRDefault="00E054C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lastRenderedPageBreak/>
              <w:t>3.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本项目的特色与创新之处</w:t>
            </w:r>
          </w:p>
          <w:p w14:paraId="70BD5290" w14:textId="77777777" w:rsidR="001E5EF0" w:rsidRDefault="001E5EF0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32091BEB" w14:textId="77777777">
        <w:trPr>
          <w:cantSplit/>
          <w:trHeight w:val="60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E44F" w14:textId="77777777" w:rsidR="001E5EF0" w:rsidRDefault="00E054C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4.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计划进度</w:t>
            </w:r>
          </w:p>
        </w:tc>
      </w:tr>
    </w:tbl>
    <w:p w14:paraId="404496AB" w14:textId="77777777" w:rsidR="001E5EF0" w:rsidRDefault="00E054CF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三、研究基础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1E5EF0" w14:paraId="5ABDC489" w14:textId="77777777">
        <w:trPr>
          <w:cantSplit/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E2FE" w14:textId="77777777" w:rsidR="001E5EF0" w:rsidRDefault="00E054C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与本项目有关的研究工作积累和已取得的工作成绩</w:t>
            </w:r>
          </w:p>
        </w:tc>
      </w:tr>
    </w:tbl>
    <w:p w14:paraId="05D76FE9" w14:textId="77777777" w:rsidR="001E5EF0" w:rsidRDefault="00E054CF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四、</w:t>
      </w:r>
      <w:r>
        <w:rPr>
          <w:rFonts w:ascii="黑体" w:eastAsia="黑体" w:hAnsi="宋体" w:cs="黑体"/>
          <w:spacing w:val="-1"/>
          <w:sz w:val="24"/>
          <w:lang w:bidi="ar"/>
        </w:rPr>
        <w:t>申请者简介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1E5EF0" w14:paraId="7D0DED2E" w14:textId="77777777">
        <w:trPr>
          <w:trHeight w:val="116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0BE" w14:textId="77777777" w:rsidR="001E5EF0" w:rsidRDefault="00E054C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14:paraId="36055B27" w14:textId="77777777" w:rsidR="001E5EF0" w:rsidRDefault="00E054CF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五、预期研究成果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E5EF0" w14:paraId="21B0CD29" w14:textId="77777777">
        <w:trPr>
          <w:trHeight w:val="114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BF4" w14:textId="77777777" w:rsidR="001E5EF0" w:rsidRDefault="00E054CF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预期的研究成果、考核指标及提供成果的形式</w:t>
            </w:r>
          </w:p>
        </w:tc>
      </w:tr>
    </w:tbl>
    <w:p w14:paraId="5FD44469" w14:textId="77777777" w:rsidR="001E5EF0" w:rsidRDefault="00E054CF">
      <w:pPr>
        <w:spacing w:beforeLines="200" w:before="624" w:afterLines="50" w:after="156" w:line="560" w:lineRule="exact"/>
        <w:rPr>
          <w:rFonts w:ascii="黑体" w:eastAsia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lastRenderedPageBreak/>
        <w:t>六、经费预算</w:t>
      </w:r>
    </w:p>
    <w:tbl>
      <w:tblPr>
        <w:tblW w:w="493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255"/>
        <w:gridCol w:w="1771"/>
        <w:gridCol w:w="2137"/>
        <w:gridCol w:w="1931"/>
      </w:tblGrid>
      <w:tr w:rsidR="001E5EF0" w14:paraId="19917490" w14:textId="77777777">
        <w:trPr>
          <w:trHeight w:val="1708"/>
        </w:trPr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BB688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37EC9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10B4F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EF0" w14:paraId="3568F2D1" w14:textId="77777777">
        <w:trPr>
          <w:trHeight w:val="1366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D1ACF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CBC4B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预算科目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5B42E2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金额（元）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DACE8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计算根据及理由</w:t>
            </w:r>
          </w:p>
        </w:tc>
      </w:tr>
      <w:tr w:rsidR="001E5EF0" w14:paraId="16AEEC11" w14:textId="77777777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A243E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28A01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直接费用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26A12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业务费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19E52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A9301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EF0" w14:paraId="063F5ECA" w14:textId="77777777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429B8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EAB46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E1126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设备费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F7F20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3FFA8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EF0" w14:paraId="3C641C3A" w14:textId="77777777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A0AC6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B2247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CDD16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劳务费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25412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97A6E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EF0" w14:paraId="0E692004" w14:textId="77777777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235E1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574D0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间接费用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5FBF8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69373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5EF0" w14:paraId="1E4659E7" w14:textId="77777777">
        <w:trPr>
          <w:trHeight w:val="173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9D8AE" w14:textId="77777777" w:rsidR="001E5EF0" w:rsidRDefault="001E5EF0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2EEE5" w14:textId="77777777" w:rsidR="001E5EF0" w:rsidRDefault="00E054C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合计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657C0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CC4D5" w14:textId="77777777" w:rsidR="001E5EF0" w:rsidRDefault="001E5EF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1ECDA02" w14:textId="77777777" w:rsidR="001E5EF0" w:rsidRDefault="00E054CF"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 w:rsidR="001E5EF0" w14:paraId="663958CB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88B0" w14:textId="77777777" w:rsidR="001E5EF0" w:rsidRDefault="00E054C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66D2" w14:textId="77777777" w:rsidR="001E5EF0" w:rsidRDefault="00E054C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360" w14:textId="77777777" w:rsidR="001E5EF0" w:rsidRDefault="00E054C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8BAE" w14:textId="77777777" w:rsidR="001E5EF0" w:rsidRDefault="00E054C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EC16" w14:textId="77777777" w:rsidR="001E5EF0" w:rsidRDefault="00E054C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4632" w14:textId="77777777" w:rsidR="001E5EF0" w:rsidRDefault="00E054C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分工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6A63" w14:textId="77777777" w:rsidR="001E5EF0" w:rsidRDefault="00E054C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签章</w:t>
            </w:r>
          </w:p>
        </w:tc>
      </w:tr>
      <w:tr w:rsidR="001E5EF0" w14:paraId="00866380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5CE3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C522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90A9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B55C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62D4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CFA4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0E58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08A32709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36A2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3CEB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EF80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5D79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0B02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0C87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527D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4B05AF75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86E4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4363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BA47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B014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06AD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8519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826B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05E20925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9F8F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6936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D4B6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DA49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0F94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D58C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161B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3CC37C4E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7162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D13E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9A11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67AB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B276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D35E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6C19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1E2CBA7F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F94F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1D0A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90B7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9A8D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8E58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209E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C487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64A39FB4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6DCF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40D8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E852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712F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49D8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E6A9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1B3F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427D790B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782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B65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E2C8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21EB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E47F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2078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F22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3C2E370A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A4A4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0183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974A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FEA3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8A4B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0705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7C9A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1E5EF0" w14:paraId="54E2E0CA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B5FD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D254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3EE7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7872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AD02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06D7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5B5B" w14:textId="77777777" w:rsidR="001E5EF0" w:rsidRDefault="001E5EF0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5017A06D" w14:textId="77777777" w:rsidR="001E5EF0" w:rsidRDefault="00E054CF">
      <w:pPr>
        <w:rPr>
          <w:rFonts w:ascii="黑体" w:eastAsia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八、申请者正在承担的其他研究项目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1E5EF0" w14:paraId="676D1D8F" w14:textId="77777777">
        <w:trPr>
          <w:trHeight w:val="395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2588" w14:textId="77777777" w:rsidR="001E5EF0" w:rsidRDefault="00E054CF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包括国家级、各部委、省市的任务等的名称、任务来源、起止年月、负责或参加等情况</w:t>
            </w:r>
          </w:p>
        </w:tc>
      </w:tr>
    </w:tbl>
    <w:p w14:paraId="2903F620" w14:textId="77777777" w:rsidR="001E5EF0" w:rsidRDefault="001E5EF0">
      <w:pPr>
        <w:spacing w:line="560" w:lineRule="exact"/>
        <w:rPr>
          <w:rFonts w:ascii="黑体" w:eastAsia="黑体" w:hAnsi="宋体" w:cs="黑体"/>
          <w:sz w:val="24"/>
          <w:lang w:bidi="ar"/>
        </w:rPr>
      </w:pPr>
    </w:p>
    <w:p w14:paraId="6EC64F08" w14:textId="77777777" w:rsidR="001E5EF0" w:rsidRDefault="00E054CF">
      <w:pPr>
        <w:rPr>
          <w:rFonts w:ascii="黑体" w:eastAsia="黑体" w:hAnsi="宋体" w:cs="黑体"/>
          <w:sz w:val="24"/>
          <w:lang w:bidi="ar"/>
        </w:rPr>
      </w:pPr>
      <w:r>
        <w:rPr>
          <w:rFonts w:ascii="黑体" w:eastAsia="黑体" w:hAnsi="宋体" w:cs="黑体"/>
          <w:sz w:val="24"/>
          <w:lang w:bidi="ar"/>
        </w:rPr>
        <w:br w:type="page"/>
      </w:r>
    </w:p>
    <w:p w14:paraId="3F914C48" w14:textId="77777777" w:rsidR="001E5EF0" w:rsidRDefault="00E054CF">
      <w:pPr>
        <w:spacing w:line="560" w:lineRule="exact"/>
        <w:rPr>
          <w:rFonts w:ascii="黑体" w:eastAsia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lastRenderedPageBreak/>
        <w:t>九、</w:t>
      </w:r>
      <w:r>
        <w:rPr>
          <w:rFonts w:ascii="黑体" w:eastAsia="黑体" w:hAnsi="宋体" w:cs="黑体"/>
          <w:spacing w:val="-1"/>
          <w:sz w:val="24"/>
          <w:lang w:bidi="ar"/>
        </w:rPr>
        <w:t>申请者所在单位的审查与保证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1E5EF0" w14:paraId="21BD9A20" w14:textId="77777777">
        <w:trPr>
          <w:trHeight w:val="70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64A9" w14:textId="77777777" w:rsidR="001E5EF0" w:rsidRDefault="001E5EF0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14:paraId="7CFCBAA1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6C0A8207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188E7CEE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0EA69B17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31390937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49A39C26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10000C21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315683F4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771FACE9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4E52F64B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571A7B09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55FA8E0C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0678D9D6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6561A5BE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4F9BA1AD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091B75D9" w14:textId="77777777" w:rsidR="001E5EF0" w:rsidRDefault="001E5EF0">
            <w:pPr>
              <w:rPr>
                <w:rFonts w:ascii="仿宋_GB2312" w:eastAsia="仿宋_GB2312"/>
                <w:sz w:val="24"/>
              </w:rPr>
            </w:pPr>
          </w:p>
          <w:p w14:paraId="572B7816" w14:textId="77777777" w:rsidR="001E5EF0" w:rsidRDefault="00E054CF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行政领导签章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公章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</w:p>
          <w:p w14:paraId="4C472F5E" w14:textId="77777777" w:rsidR="001E5EF0" w:rsidRDefault="001E5EF0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14:paraId="758FD19C" w14:textId="77777777" w:rsidR="001E5EF0" w:rsidRDefault="00E054CF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日</w:t>
            </w:r>
          </w:p>
        </w:tc>
      </w:tr>
    </w:tbl>
    <w:p w14:paraId="7B1CE838" w14:textId="77777777" w:rsidR="001E5EF0" w:rsidRDefault="00E054CF">
      <w:pPr>
        <w:spacing w:afterLines="50" w:after="156"/>
        <w:rPr>
          <w:szCs w:val="21"/>
        </w:rPr>
      </w:pPr>
      <w:r>
        <w:rPr>
          <w:szCs w:val="21"/>
          <w:lang w:bidi="ar"/>
        </w:rPr>
        <w:t xml:space="preserve"> </w:t>
      </w:r>
    </w:p>
    <w:p w14:paraId="4696DF9C" w14:textId="77777777" w:rsidR="001E5EF0" w:rsidRDefault="00E054CF">
      <w:pPr>
        <w:spacing w:beforeLines="50" w:before="156" w:line="44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lang w:bidi="ar"/>
        </w:rPr>
        <w:t xml:space="preserve"> </w:t>
      </w:r>
    </w:p>
    <w:p w14:paraId="059F70AD" w14:textId="77777777" w:rsidR="001E5EF0" w:rsidRDefault="001E5EF0">
      <w:pPr>
        <w:spacing w:line="560" w:lineRule="exact"/>
        <w:jc w:val="center"/>
        <w:rPr>
          <w:sz w:val="28"/>
          <w:szCs w:val="28"/>
        </w:rPr>
      </w:pPr>
    </w:p>
    <w:p w14:paraId="5A385491" w14:textId="77777777" w:rsidR="001E5EF0" w:rsidRDefault="00E054CF">
      <w:pPr>
        <w:spacing w:beforeLines="50" w:before="156" w:line="44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</w:t>
      </w:r>
    </w:p>
    <w:p w14:paraId="6F245898" w14:textId="77777777" w:rsidR="001E5EF0" w:rsidRDefault="001E5EF0">
      <w:pPr>
        <w:spacing w:beforeLines="50" w:before="156" w:line="440" w:lineRule="exact"/>
        <w:rPr>
          <w:rFonts w:ascii="黑体" w:eastAsia="黑体"/>
          <w:sz w:val="32"/>
        </w:rPr>
      </w:pPr>
    </w:p>
    <w:p w14:paraId="0CA446F1" w14:textId="77777777" w:rsidR="001E5EF0" w:rsidRDefault="001E5EF0">
      <w:pPr>
        <w:spacing w:line="560" w:lineRule="exact"/>
        <w:rPr>
          <w:sz w:val="28"/>
          <w:szCs w:val="28"/>
        </w:rPr>
      </w:pPr>
      <w:bookmarkStart w:id="0" w:name="_GoBack"/>
      <w:bookmarkEnd w:id="0"/>
    </w:p>
    <w:sectPr w:rsidR="001E5EF0">
      <w:footerReference w:type="even" r:id="rId6"/>
      <w:footerReference w:type="default" r:id="rId7"/>
      <w:pgSz w:w="11906" w:h="16838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E5353" w14:textId="77777777" w:rsidR="00E054CF" w:rsidRDefault="00E054CF">
      <w:r>
        <w:separator/>
      </w:r>
    </w:p>
  </w:endnote>
  <w:endnote w:type="continuationSeparator" w:id="0">
    <w:p w14:paraId="58D57C1B" w14:textId="77777777" w:rsidR="00E054CF" w:rsidRDefault="00E0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8960" w14:textId="77777777" w:rsidR="001E5EF0" w:rsidRDefault="00E054CF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67F5770B" w14:textId="77777777" w:rsidR="001E5EF0" w:rsidRDefault="001E5EF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F760" w14:textId="77777777" w:rsidR="001E5EF0" w:rsidRDefault="00E054CF">
    <w:pPr>
      <w:pStyle w:val="a3"/>
      <w:framePr w:wrap="around" w:vAnchor="text" w:hAnchor="margin" w:xAlign="outside" w:y="1"/>
      <w:ind w:leftChars="200" w:left="420" w:rightChars="200" w:right="420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>
      <w:rPr>
        <w:rStyle w:val="a6"/>
        <w:rFonts w:ascii="宋体" w:hAnsi="宋体"/>
        <w:sz w:val="28"/>
      </w:rPr>
      <w:t>1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 w:hint="eastAsia"/>
        <w:sz w:val="28"/>
      </w:rPr>
      <w:t>—</w:t>
    </w:r>
  </w:p>
  <w:p w14:paraId="785557E9" w14:textId="77777777" w:rsidR="001E5EF0" w:rsidRDefault="001E5EF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B7639" w14:textId="77777777" w:rsidR="00E054CF" w:rsidRDefault="00E054CF">
      <w:r>
        <w:separator/>
      </w:r>
    </w:p>
  </w:footnote>
  <w:footnote w:type="continuationSeparator" w:id="0">
    <w:p w14:paraId="7FA1D3FA" w14:textId="77777777" w:rsidR="00E054CF" w:rsidRDefault="00E0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EAFD165"/>
    <w:rsid w:val="BEAFD165"/>
    <w:rsid w:val="00126B3C"/>
    <w:rsid w:val="00177E90"/>
    <w:rsid w:val="00192F1F"/>
    <w:rsid w:val="001C3E8F"/>
    <w:rsid w:val="001E5EF0"/>
    <w:rsid w:val="00273DBD"/>
    <w:rsid w:val="002C097C"/>
    <w:rsid w:val="002C70F0"/>
    <w:rsid w:val="002E13A9"/>
    <w:rsid w:val="00302F66"/>
    <w:rsid w:val="00415D63"/>
    <w:rsid w:val="00494A22"/>
    <w:rsid w:val="004B59F6"/>
    <w:rsid w:val="004D47D1"/>
    <w:rsid w:val="004E5928"/>
    <w:rsid w:val="005146E5"/>
    <w:rsid w:val="00562295"/>
    <w:rsid w:val="00575273"/>
    <w:rsid w:val="005A5295"/>
    <w:rsid w:val="00633532"/>
    <w:rsid w:val="00662301"/>
    <w:rsid w:val="006A6A58"/>
    <w:rsid w:val="006E219F"/>
    <w:rsid w:val="007315BB"/>
    <w:rsid w:val="007367A2"/>
    <w:rsid w:val="0074066D"/>
    <w:rsid w:val="00787434"/>
    <w:rsid w:val="0082003B"/>
    <w:rsid w:val="00860E36"/>
    <w:rsid w:val="008F14D1"/>
    <w:rsid w:val="00992691"/>
    <w:rsid w:val="009B7AEF"/>
    <w:rsid w:val="009E0264"/>
    <w:rsid w:val="00A15D1F"/>
    <w:rsid w:val="00A44B1E"/>
    <w:rsid w:val="00A6673E"/>
    <w:rsid w:val="00B013BF"/>
    <w:rsid w:val="00B71AD3"/>
    <w:rsid w:val="00BA42DF"/>
    <w:rsid w:val="00BB37F3"/>
    <w:rsid w:val="00D1601C"/>
    <w:rsid w:val="00DB2093"/>
    <w:rsid w:val="00DF2507"/>
    <w:rsid w:val="00E054CF"/>
    <w:rsid w:val="00E571F9"/>
    <w:rsid w:val="00EE3918"/>
    <w:rsid w:val="00F714DB"/>
    <w:rsid w:val="00F833D6"/>
    <w:rsid w:val="2F3E17CF"/>
    <w:rsid w:val="44A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306F6"/>
  <w15:docId w15:val="{D0F722E7-1FC4-4BFF-B652-83F2F63C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Templates2025\&#32852;&#21512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联合发文.dotx</Template>
  <TotalTime>4</TotalTime>
  <Pages>12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admin</cp:lastModifiedBy>
  <cp:revision>10</cp:revision>
  <cp:lastPrinted>2025-06-19T10:34:00Z</cp:lastPrinted>
  <dcterms:created xsi:type="dcterms:W3CDTF">2025-06-19T10:23:00Z</dcterms:created>
  <dcterms:modified xsi:type="dcterms:W3CDTF">2025-06-25T00:41:00Z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FF4C71B3497E44D0BB318C53800390AE_13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eyJoZGlkIjoiY2U5NGY1YjVkMmM5ZjljZjA5N2ZiZjQxY2RiZjNiYTUiLCJ1c2VySWQiOiIyNDg1ODg2NzYifQ==</vt:lpwstr>
  </property>
</Properties>
</file>