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08" w:rsidRPr="00D172D8" w:rsidRDefault="00C02E08" w:rsidP="00D172D8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44"/>
          <w:szCs w:val="44"/>
        </w:rPr>
      </w:pPr>
      <w:r w:rsidRPr="00D172D8">
        <w:rPr>
          <w:rFonts w:ascii="华文中宋" w:eastAsia="华文中宋" w:hAnsi="华文中宋" w:cs="华文中宋" w:hint="eastAsia"/>
          <w:spacing w:val="40"/>
          <w:sz w:val="44"/>
          <w:szCs w:val="44"/>
        </w:rPr>
        <w:t>共青团上海政法学院委员会</w:t>
      </w:r>
    </w:p>
    <w:p w:rsidR="00C02E08" w:rsidRDefault="00C02E08" w:rsidP="00C85664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24"/>
          <w:szCs w:val="24"/>
        </w:rPr>
      </w:pPr>
      <w:r>
        <w:rPr>
          <w:rFonts w:ascii="华文中宋" w:eastAsia="华文中宋" w:hAnsi="华文中宋" w:cs="华文中宋" w:hint="eastAsia"/>
          <w:spacing w:val="40"/>
          <w:sz w:val="44"/>
          <w:szCs w:val="44"/>
        </w:rPr>
        <w:t>发</w:t>
      </w:r>
      <w:r w:rsidRPr="00D172D8">
        <w:rPr>
          <w:rFonts w:ascii="华文中宋" w:eastAsia="华文中宋" w:hAnsi="华文中宋" w:cs="华文中宋" w:hint="eastAsia"/>
          <w:spacing w:val="40"/>
          <w:sz w:val="44"/>
          <w:szCs w:val="44"/>
        </w:rPr>
        <w:t>文</w:t>
      </w:r>
      <w:r>
        <w:rPr>
          <w:rFonts w:ascii="华文中宋" w:eastAsia="华文中宋" w:hAnsi="华文中宋" w:cs="华文中宋" w:hint="eastAsia"/>
          <w:spacing w:val="40"/>
          <w:sz w:val="44"/>
          <w:szCs w:val="44"/>
        </w:rPr>
        <w:t>申请单</w:t>
      </w:r>
    </w:p>
    <w:p w:rsidR="00C02E08" w:rsidRPr="00C85664" w:rsidRDefault="00C02E08" w:rsidP="00C85664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969"/>
        <w:gridCol w:w="1276"/>
        <w:gridCol w:w="3191"/>
      </w:tblGrid>
      <w:tr w:rsidR="00C02E08" w:rsidRPr="00C436E5">
        <w:trPr>
          <w:trHeight w:val="439"/>
        </w:trPr>
        <w:tc>
          <w:tcPr>
            <w:tcW w:w="1526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文件标题</w:t>
            </w:r>
          </w:p>
        </w:tc>
        <w:tc>
          <w:tcPr>
            <w:tcW w:w="8436" w:type="dxa"/>
            <w:gridSpan w:val="3"/>
          </w:tcPr>
          <w:p w:rsidR="00C02E08" w:rsidRPr="00C436E5" w:rsidRDefault="00C02E08" w:rsidP="00C02E08">
            <w:pPr>
              <w:spacing w:line="360" w:lineRule="auto"/>
              <w:ind w:firstLineChars="100" w:firstLine="31680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C02E08" w:rsidRPr="00C436E5">
        <w:tc>
          <w:tcPr>
            <w:tcW w:w="1526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密级</w:t>
            </w:r>
          </w:p>
        </w:tc>
        <w:tc>
          <w:tcPr>
            <w:tcW w:w="8436" w:type="dxa"/>
            <w:gridSpan w:val="3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C02E08" w:rsidRPr="00C436E5">
        <w:tc>
          <w:tcPr>
            <w:tcW w:w="1526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主办单位</w:t>
            </w:r>
          </w:p>
        </w:tc>
        <w:tc>
          <w:tcPr>
            <w:tcW w:w="3969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拟稿</w:t>
            </w:r>
          </w:p>
        </w:tc>
        <w:tc>
          <w:tcPr>
            <w:tcW w:w="3191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C02E08" w:rsidRPr="00C436E5">
        <w:tc>
          <w:tcPr>
            <w:tcW w:w="1526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核稿</w:t>
            </w:r>
          </w:p>
        </w:tc>
        <w:tc>
          <w:tcPr>
            <w:tcW w:w="3969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审稿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人</w:t>
            </w:r>
          </w:p>
        </w:tc>
        <w:tc>
          <w:tcPr>
            <w:tcW w:w="3191" w:type="dxa"/>
          </w:tcPr>
          <w:p w:rsidR="00C02E08" w:rsidRPr="00C436E5" w:rsidRDefault="00C02E08" w:rsidP="00C436E5">
            <w:pPr>
              <w:spacing w:line="360" w:lineRule="auto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C02E08" w:rsidRPr="00C436E5" w:rsidTr="00C46A08">
        <w:trPr>
          <w:trHeight w:val="4022"/>
        </w:trPr>
        <w:tc>
          <w:tcPr>
            <w:tcW w:w="9962" w:type="dxa"/>
            <w:gridSpan w:val="4"/>
          </w:tcPr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分管书记</w:t>
            </w: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意见：</w:t>
            </w: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C02E08" w:rsidRPr="00C436E5" w:rsidTr="00C46A08">
        <w:trPr>
          <w:trHeight w:val="3735"/>
        </w:trPr>
        <w:tc>
          <w:tcPr>
            <w:tcW w:w="9962" w:type="dxa"/>
            <w:gridSpan w:val="4"/>
          </w:tcPr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团委书记</w:t>
            </w:r>
            <w:r w:rsidRPr="00C436E5"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意见：</w:t>
            </w: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02E08" w:rsidRPr="00C436E5" w:rsidRDefault="00C02E08" w:rsidP="00C436E5">
            <w:pPr>
              <w:spacing w:line="600" w:lineRule="exact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</w:tbl>
    <w:p w:rsidR="00C02E08" w:rsidRPr="0068470C" w:rsidRDefault="00C02E08" w:rsidP="00C02E08">
      <w:pPr>
        <w:spacing w:line="560" w:lineRule="exact"/>
        <w:ind w:firstLineChars="3000" w:firstLine="31680"/>
        <w:rPr>
          <w:rFonts w:ascii="华文中宋" w:eastAsia="华文中宋" w:hAnsi="华文中宋" w:cs="Times New Roman"/>
        </w:rPr>
      </w:pPr>
      <w:r w:rsidRPr="0068470C">
        <w:rPr>
          <w:rFonts w:ascii="华文中宋" w:eastAsia="华文中宋" w:hAnsi="华文中宋" w:cs="华文中宋" w:hint="eastAsia"/>
        </w:rPr>
        <w:t>共青团上海政法学院委员会办公室制</w:t>
      </w:r>
    </w:p>
    <w:sectPr w:rsidR="00C02E08" w:rsidRPr="0068470C" w:rsidSect="00701B5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08" w:rsidRDefault="00C02E08" w:rsidP="00701B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02E08" w:rsidRDefault="00C02E08" w:rsidP="00701B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08" w:rsidRDefault="00C02E08" w:rsidP="00D808F2">
    <w:pPr>
      <w:pStyle w:val="Footer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08" w:rsidRDefault="00C02E08" w:rsidP="00701B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02E08" w:rsidRDefault="00C02E08" w:rsidP="00701B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360"/>
    <w:rsid w:val="00155C9A"/>
    <w:rsid w:val="00231353"/>
    <w:rsid w:val="002F6C77"/>
    <w:rsid w:val="00342DC6"/>
    <w:rsid w:val="005F78A4"/>
    <w:rsid w:val="0062653F"/>
    <w:rsid w:val="00664289"/>
    <w:rsid w:val="0068470C"/>
    <w:rsid w:val="006B7360"/>
    <w:rsid w:val="006E6002"/>
    <w:rsid w:val="006F1CCB"/>
    <w:rsid w:val="00701B59"/>
    <w:rsid w:val="0077502A"/>
    <w:rsid w:val="00780EFA"/>
    <w:rsid w:val="0078434C"/>
    <w:rsid w:val="008A3167"/>
    <w:rsid w:val="009531C1"/>
    <w:rsid w:val="00AB0910"/>
    <w:rsid w:val="00C02E08"/>
    <w:rsid w:val="00C436E5"/>
    <w:rsid w:val="00C46A08"/>
    <w:rsid w:val="00C85664"/>
    <w:rsid w:val="00D172D8"/>
    <w:rsid w:val="00D3233B"/>
    <w:rsid w:val="00D37668"/>
    <w:rsid w:val="00D808F2"/>
    <w:rsid w:val="00D97405"/>
    <w:rsid w:val="00E7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3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1B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0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1B59"/>
    <w:rPr>
      <w:sz w:val="18"/>
      <w:szCs w:val="18"/>
    </w:rPr>
  </w:style>
  <w:style w:type="table" w:styleId="TableGrid">
    <w:name w:val="Table Grid"/>
    <w:basedOn w:val="TableNormal"/>
    <w:uiPriority w:val="99"/>
    <w:rsid w:val="00701B5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701B59"/>
    <w:rPr>
      <w:rFonts w:cs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701B59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</Words>
  <Characters>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Lenovo</cp:lastModifiedBy>
  <cp:revision>5</cp:revision>
  <cp:lastPrinted>2013-03-02T05:33:00Z</cp:lastPrinted>
  <dcterms:created xsi:type="dcterms:W3CDTF">2013-03-02T05:43:00Z</dcterms:created>
  <dcterms:modified xsi:type="dcterms:W3CDTF">2014-02-27T08:35:00Z</dcterms:modified>
</cp:coreProperties>
</file>