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97" w:rsidRPr="0072521E" w:rsidRDefault="00FF5897" w:rsidP="00EA1A73">
      <w:pPr>
        <w:snapToGrid w:val="0"/>
        <w:spacing w:line="500" w:lineRule="exact"/>
        <w:jc w:val="center"/>
        <w:rPr>
          <w:rFonts w:ascii="黑体" w:eastAsia="黑体"/>
          <w:sz w:val="28"/>
          <w:szCs w:val="28"/>
        </w:rPr>
      </w:pPr>
      <w:r w:rsidRPr="007A4C45">
        <w:rPr>
          <w:rFonts w:ascii="黑体" w:eastAsia="黑体" w:cs="黑体" w:hint="eastAsia"/>
          <w:sz w:val="28"/>
          <w:szCs w:val="28"/>
        </w:rPr>
        <w:t>共青团上海政法学院委员会办公室</w:t>
      </w:r>
      <w:r>
        <w:rPr>
          <w:rFonts w:ascii="黑体" w:eastAsia="黑体" w:cs="黑体" w:hint="eastAsia"/>
          <w:sz w:val="28"/>
          <w:szCs w:val="28"/>
        </w:rPr>
        <w:t>用印申请单</w:t>
      </w:r>
    </w:p>
    <w:tbl>
      <w:tblPr>
        <w:tblpPr w:leftFromText="180" w:rightFromText="180" w:vertAnchor="text" w:horzAnchor="margin" w:tblpXSpec="center" w:tblpY="53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2308"/>
        <w:gridCol w:w="2308"/>
        <w:gridCol w:w="2906"/>
      </w:tblGrid>
      <w:tr w:rsidR="00FF5897" w:rsidRPr="009040B6">
        <w:trPr>
          <w:trHeight w:val="560"/>
        </w:trPr>
        <w:tc>
          <w:tcPr>
            <w:tcW w:w="2306" w:type="dxa"/>
            <w:vAlign w:val="center"/>
          </w:tcPr>
          <w:p w:rsidR="00FF5897" w:rsidRPr="009040B6" w:rsidRDefault="00FF5897" w:rsidP="0072521E">
            <w:pPr>
              <w:snapToGrid w:val="0"/>
              <w:spacing w:line="360" w:lineRule="exact"/>
              <w:jc w:val="center"/>
            </w:pPr>
            <w:r w:rsidRPr="009040B6">
              <w:rPr>
                <w:rFonts w:cs="宋体" w:hint="eastAsia"/>
              </w:rPr>
              <w:t>申请部门</w:t>
            </w:r>
          </w:p>
        </w:tc>
        <w:tc>
          <w:tcPr>
            <w:tcW w:w="2308" w:type="dxa"/>
            <w:vAlign w:val="center"/>
          </w:tcPr>
          <w:p w:rsidR="00FF5897" w:rsidRPr="009040B6" w:rsidRDefault="00FF5897" w:rsidP="0072521E">
            <w:pPr>
              <w:snapToGrid w:val="0"/>
              <w:spacing w:line="360" w:lineRule="exact"/>
              <w:jc w:val="center"/>
            </w:pPr>
          </w:p>
        </w:tc>
        <w:tc>
          <w:tcPr>
            <w:tcW w:w="2308" w:type="dxa"/>
            <w:vAlign w:val="center"/>
          </w:tcPr>
          <w:p w:rsidR="00FF5897" w:rsidRPr="009040B6" w:rsidRDefault="00FF5897" w:rsidP="0072521E">
            <w:pPr>
              <w:snapToGrid w:val="0"/>
              <w:spacing w:line="360" w:lineRule="exact"/>
              <w:jc w:val="center"/>
            </w:pPr>
            <w:r>
              <w:rPr>
                <w:rFonts w:cs="宋体" w:hint="eastAsia"/>
              </w:rPr>
              <w:t>申请</w:t>
            </w:r>
            <w:r w:rsidRPr="009040B6">
              <w:rPr>
                <w:rFonts w:cs="宋体" w:hint="eastAsia"/>
              </w:rPr>
              <w:t>人</w:t>
            </w:r>
          </w:p>
        </w:tc>
        <w:tc>
          <w:tcPr>
            <w:tcW w:w="2906" w:type="dxa"/>
            <w:vAlign w:val="center"/>
          </w:tcPr>
          <w:p w:rsidR="00FF5897" w:rsidRPr="009040B6" w:rsidRDefault="00FF5897" w:rsidP="0072521E">
            <w:pPr>
              <w:snapToGrid w:val="0"/>
              <w:spacing w:line="360" w:lineRule="exact"/>
              <w:jc w:val="center"/>
            </w:pPr>
          </w:p>
        </w:tc>
      </w:tr>
      <w:tr w:rsidR="00FF5897" w:rsidRPr="009040B6">
        <w:trPr>
          <w:trHeight w:val="553"/>
        </w:trPr>
        <w:tc>
          <w:tcPr>
            <w:tcW w:w="2306" w:type="dxa"/>
            <w:vAlign w:val="center"/>
          </w:tcPr>
          <w:p w:rsidR="00FF5897" w:rsidRPr="009040B6" w:rsidRDefault="00FF5897" w:rsidP="0072521E">
            <w:pPr>
              <w:snapToGrid w:val="0"/>
              <w:spacing w:line="360" w:lineRule="exact"/>
              <w:jc w:val="center"/>
            </w:pPr>
            <w:r w:rsidRPr="009040B6">
              <w:rPr>
                <w:rFonts w:cs="宋体" w:hint="eastAsia"/>
              </w:rPr>
              <w:t>部门主管</w:t>
            </w:r>
          </w:p>
        </w:tc>
        <w:tc>
          <w:tcPr>
            <w:tcW w:w="2308" w:type="dxa"/>
            <w:vAlign w:val="center"/>
          </w:tcPr>
          <w:p w:rsidR="00FF5897" w:rsidRPr="009040B6" w:rsidRDefault="00FF5897" w:rsidP="0072521E">
            <w:pPr>
              <w:snapToGrid w:val="0"/>
              <w:spacing w:line="360" w:lineRule="exact"/>
              <w:jc w:val="center"/>
            </w:pPr>
          </w:p>
        </w:tc>
        <w:tc>
          <w:tcPr>
            <w:tcW w:w="2308" w:type="dxa"/>
            <w:vAlign w:val="center"/>
          </w:tcPr>
          <w:p w:rsidR="00FF5897" w:rsidRPr="009040B6" w:rsidRDefault="00FF5897" w:rsidP="0072521E">
            <w:pPr>
              <w:snapToGrid w:val="0"/>
              <w:spacing w:line="360" w:lineRule="exact"/>
              <w:jc w:val="center"/>
            </w:pPr>
            <w:r>
              <w:rPr>
                <w:rFonts w:cs="宋体" w:hint="eastAsia"/>
              </w:rPr>
              <w:t>申请</w:t>
            </w:r>
            <w:r w:rsidRPr="009040B6">
              <w:rPr>
                <w:rFonts w:cs="宋体" w:hint="eastAsia"/>
              </w:rPr>
              <w:t>时间</w:t>
            </w:r>
          </w:p>
        </w:tc>
        <w:tc>
          <w:tcPr>
            <w:tcW w:w="2906" w:type="dxa"/>
            <w:vAlign w:val="center"/>
          </w:tcPr>
          <w:p w:rsidR="00FF5897" w:rsidRPr="009040B6" w:rsidRDefault="00FF5897" w:rsidP="0072521E">
            <w:pPr>
              <w:snapToGrid w:val="0"/>
              <w:spacing w:line="360" w:lineRule="exact"/>
              <w:jc w:val="center"/>
            </w:pPr>
          </w:p>
        </w:tc>
      </w:tr>
      <w:tr w:rsidR="00FF5897" w:rsidRPr="009040B6">
        <w:trPr>
          <w:trHeight w:val="558"/>
        </w:trPr>
        <w:tc>
          <w:tcPr>
            <w:tcW w:w="2306" w:type="dxa"/>
            <w:vAlign w:val="center"/>
          </w:tcPr>
          <w:p w:rsidR="00FF5897" w:rsidRPr="009040B6" w:rsidRDefault="00FF5897" w:rsidP="0072521E">
            <w:pPr>
              <w:snapToGrid w:val="0"/>
              <w:spacing w:line="360" w:lineRule="exact"/>
              <w:jc w:val="center"/>
            </w:pPr>
            <w:r w:rsidRPr="009040B6">
              <w:rPr>
                <w:rFonts w:cs="宋体" w:hint="eastAsia"/>
              </w:rPr>
              <w:t>印章名称</w:t>
            </w:r>
          </w:p>
        </w:tc>
        <w:tc>
          <w:tcPr>
            <w:tcW w:w="7522" w:type="dxa"/>
            <w:gridSpan w:val="3"/>
            <w:vAlign w:val="center"/>
          </w:tcPr>
          <w:p w:rsidR="00FF5897" w:rsidRPr="009040B6" w:rsidRDefault="00FF5897" w:rsidP="0072521E">
            <w:pPr>
              <w:snapToGrid w:val="0"/>
              <w:spacing w:line="360" w:lineRule="exact"/>
              <w:jc w:val="center"/>
            </w:pPr>
            <w:r>
              <w:rPr>
                <w:rFonts w:cs="宋体" w:hint="eastAsia"/>
              </w:rPr>
              <w:t>□团委正章</w:t>
            </w:r>
            <w:r>
              <w:t xml:space="preserve">                 </w:t>
            </w:r>
            <w:r w:rsidRPr="00EA1A73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cs="宋体" w:hint="eastAsia"/>
              </w:rPr>
              <w:t>团委办公室章</w:t>
            </w:r>
          </w:p>
        </w:tc>
      </w:tr>
      <w:tr w:rsidR="00FF5897" w:rsidRPr="009040B6">
        <w:trPr>
          <w:trHeight w:val="552"/>
        </w:trPr>
        <w:tc>
          <w:tcPr>
            <w:tcW w:w="2306" w:type="dxa"/>
            <w:vAlign w:val="center"/>
          </w:tcPr>
          <w:p w:rsidR="00FF5897" w:rsidRPr="009040B6" w:rsidRDefault="00FF5897" w:rsidP="0072521E">
            <w:pPr>
              <w:snapToGrid w:val="0"/>
              <w:spacing w:line="360" w:lineRule="exact"/>
              <w:jc w:val="center"/>
            </w:pPr>
            <w:r w:rsidRPr="009040B6">
              <w:rPr>
                <w:rFonts w:cs="宋体" w:hint="eastAsia"/>
              </w:rPr>
              <w:t>申印文件名称</w:t>
            </w:r>
          </w:p>
        </w:tc>
        <w:tc>
          <w:tcPr>
            <w:tcW w:w="7522" w:type="dxa"/>
            <w:gridSpan w:val="3"/>
            <w:vAlign w:val="center"/>
          </w:tcPr>
          <w:p w:rsidR="00FF5897" w:rsidRPr="009040B6" w:rsidRDefault="00FF5897" w:rsidP="0072521E">
            <w:pPr>
              <w:snapToGrid w:val="0"/>
              <w:spacing w:line="360" w:lineRule="exact"/>
              <w:jc w:val="center"/>
            </w:pPr>
          </w:p>
        </w:tc>
      </w:tr>
      <w:tr w:rsidR="00FF5897" w:rsidRPr="009040B6">
        <w:trPr>
          <w:trHeight w:val="564"/>
        </w:trPr>
        <w:tc>
          <w:tcPr>
            <w:tcW w:w="2306" w:type="dxa"/>
            <w:vAlign w:val="center"/>
          </w:tcPr>
          <w:p w:rsidR="00FF5897" w:rsidRPr="009040B6" w:rsidRDefault="00FF5897" w:rsidP="0072521E">
            <w:pPr>
              <w:snapToGrid w:val="0"/>
              <w:spacing w:line="360" w:lineRule="exact"/>
              <w:jc w:val="center"/>
            </w:pPr>
            <w:r w:rsidRPr="009040B6">
              <w:rPr>
                <w:rFonts w:cs="宋体" w:hint="eastAsia"/>
              </w:rPr>
              <w:t>文件份数</w:t>
            </w:r>
          </w:p>
        </w:tc>
        <w:tc>
          <w:tcPr>
            <w:tcW w:w="2308" w:type="dxa"/>
            <w:vAlign w:val="center"/>
          </w:tcPr>
          <w:p w:rsidR="00FF5897" w:rsidRPr="009040B6" w:rsidRDefault="00FF5897" w:rsidP="0072521E">
            <w:pPr>
              <w:snapToGrid w:val="0"/>
              <w:spacing w:line="360" w:lineRule="exact"/>
              <w:jc w:val="center"/>
            </w:pPr>
          </w:p>
        </w:tc>
        <w:tc>
          <w:tcPr>
            <w:tcW w:w="2308" w:type="dxa"/>
            <w:vAlign w:val="center"/>
          </w:tcPr>
          <w:p w:rsidR="00FF5897" w:rsidRPr="009040B6" w:rsidRDefault="00FF5897" w:rsidP="0072521E">
            <w:pPr>
              <w:snapToGrid w:val="0"/>
              <w:spacing w:line="360" w:lineRule="exact"/>
              <w:jc w:val="center"/>
            </w:pPr>
            <w:r w:rsidRPr="009040B6">
              <w:rPr>
                <w:rFonts w:cs="宋体" w:hint="eastAsia"/>
              </w:rPr>
              <w:t>存档部门</w:t>
            </w:r>
          </w:p>
        </w:tc>
        <w:tc>
          <w:tcPr>
            <w:tcW w:w="2906" w:type="dxa"/>
            <w:vAlign w:val="center"/>
          </w:tcPr>
          <w:p w:rsidR="00FF5897" w:rsidRPr="009040B6" w:rsidRDefault="00FF5897" w:rsidP="0072521E">
            <w:pPr>
              <w:snapToGrid w:val="0"/>
              <w:spacing w:line="360" w:lineRule="exact"/>
              <w:jc w:val="center"/>
            </w:pPr>
          </w:p>
        </w:tc>
      </w:tr>
      <w:tr w:rsidR="00FF5897" w:rsidRPr="009040B6">
        <w:trPr>
          <w:trHeight w:val="540"/>
        </w:trPr>
        <w:tc>
          <w:tcPr>
            <w:tcW w:w="2306" w:type="dxa"/>
            <w:vAlign w:val="center"/>
          </w:tcPr>
          <w:p w:rsidR="00FF5897" w:rsidRPr="009040B6" w:rsidRDefault="00FF5897" w:rsidP="0072521E">
            <w:pPr>
              <w:snapToGrid w:val="0"/>
              <w:spacing w:line="360" w:lineRule="exact"/>
              <w:jc w:val="center"/>
            </w:pPr>
            <w:r w:rsidRPr="009040B6">
              <w:rPr>
                <w:rFonts w:cs="宋体" w:hint="eastAsia"/>
              </w:rPr>
              <w:t>文件内容</w:t>
            </w:r>
          </w:p>
        </w:tc>
        <w:tc>
          <w:tcPr>
            <w:tcW w:w="7522" w:type="dxa"/>
            <w:gridSpan w:val="3"/>
            <w:vAlign w:val="center"/>
          </w:tcPr>
          <w:p w:rsidR="00FF5897" w:rsidRPr="009040B6" w:rsidRDefault="00FF5897" w:rsidP="0072521E">
            <w:pPr>
              <w:snapToGrid w:val="0"/>
              <w:spacing w:line="360" w:lineRule="exact"/>
            </w:pPr>
          </w:p>
        </w:tc>
      </w:tr>
      <w:tr w:rsidR="00FF5897" w:rsidRPr="009040B6">
        <w:trPr>
          <w:trHeight w:val="570"/>
        </w:trPr>
        <w:tc>
          <w:tcPr>
            <w:tcW w:w="2306" w:type="dxa"/>
            <w:vAlign w:val="center"/>
          </w:tcPr>
          <w:p w:rsidR="00FF5897" w:rsidRPr="009040B6" w:rsidRDefault="00FF5897" w:rsidP="0072521E">
            <w:pPr>
              <w:snapToGrid w:val="0"/>
              <w:spacing w:line="360" w:lineRule="exact"/>
              <w:jc w:val="center"/>
            </w:pPr>
            <w:r w:rsidRPr="009040B6">
              <w:rPr>
                <w:rFonts w:cs="宋体" w:hint="eastAsia"/>
              </w:rPr>
              <w:t>分管领导意见</w:t>
            </w:r>
          </w:p>
        </w:tc>
        <w:tc>
          <w:tcPr>
            <w:tcW w:w="7522" w:type="dxa"/>
            <w:gridSpan w:val="3"/>
            <w:vAlign w:val="center"/>
          </w:tcPr>
          <w:p w:rsidR="00FF5897" w:rsidRPr="009040B6" w:rsidRDefault="00FF5897" w:rsidP="0072521E">
            <w:pPr>
              <w:snapToGrid w:val="0"/>
              <w:spacing w:line="360" w:lineRule="exact"/>
            </w:pPr>
          </w:p>
        </w:tc>
      </w:tr>
      <w:tr w:rsidR="00FF5897" w:rsidRPr="009040B6">
        <w:trPr>
          <w:trHeight w:val="564"/>
        </w:trPr>
        <w:tc>
          <w:tcPr>
            <w:tcW w:w="2306" w:type="dxa"/>
            <w:vAlign w:val="center"/>
          </w:tcPr>
          <w:p w:rsidR="00FF5897" w:rsidRPr="009040B6" w:rsidRDefault="00FF5897" w:rsidP="0072521E">
            <w:pPr>
              <w:snapToGrid w:val="0"/>
              <w:spacing w:line="360" w:lineRule="exact"/>
              <w:jc w:val="center"/>
            </w:pPr>
            <w:r w:rsidRPr="009040B6">
              <w:rPr>
                <w:rFonts w:cs="宋体" w:hint="eastAsia"/>
              </w:rPr>
              <w:t>审核部门意见</w:t>
            </w:r>
          </w:p>
        </w:tc>
        <w:tc>
          <w:tcPr>
            <w:tcW w:w="7522" w:type="dxa"/>
            <w:gridSpan w:val="3"/>
            <w:vAlign w:val="center"/>
          </w:tcPr>
          <w:p w:rsidR="00FF5897" w:rsidRPr="009040B6" w:rsidRDefault="00FF5897" w:rsidP="0072521E">
            <w:pPr>
              <w:snapToGrid w:val="0"/>
              <w:spacing w:line="360" w:lineRule="exact"/>
              <w:jc w:val="center"/>
            </w:pPr>
          </w:p>
        </w:tc>
      </w:tr>
    </w:tbl>
    <w:p w:rsidR="00FF5897" w:rsidRPr="00EA1A73" w:rsidRDefault="00FF5897" w:rsidP="00EA1A73">
      <w:pPr>
        <w:snapToGrid w:val="0"/>
        <w:spacing w:line="500" w:lineRule="exact"/>
        <w:rPr>
          <w:rFonts w:ascii="黑体" w:eastAsia="黑体"/>
          <w:sz w:val="28"/>
          <w:szCs w:val="28"/>
        </w:rPr>
      </w:pPr>
    </w:p>
    <w:p w:rsidR="00FF5897" w:rsidRPr="00EA1A73" w:rsidRDefault="00FF5897" w:rsidP="00EA1A73">
      <w:pPr>
        <w:wordWrap w:val="0"/>
        <w:snapToGrid w:val="0"/>
        <w:spacing w:line="500" w:lineRule="exact"/>
        <w:jc w:val="right"/>
        <w:rPr>
          <w:rFonts w:ascii="黑体" w:eastAsia="黑体"/>
          <w:color w:val="808080"/>
          <w:sz w:val="18"/>
          <w:szCs w:val="18"/>
        </w:rPr>
      </w:pPr>
      <w:r>
        <w:rPr>
          <w:rFonts w:ascii="黑体" w:eastAsia="黑体" w:cs="黑体"/>
          <w:sz w:val="32"/>
          <w:szCs w:val="32"/>
        </w:rPr>
        <w:t xml:space="preserve">              </w:t>
      </w:r>
      <w:r w:rsidRPr="00EA1A73">
        <w:rPr>
          <w:rFonts w:ascii="黑体" w:eastAsia="黑体" w:cs="黑体"/>
          <w:color w:val="808080"/>
          <w:sz w:val="32"/>
          <w:szCs w:val="32"/>
        </w:rPr>
        <w:t xml:space="preserve">   </w:t>
      </w:r>
      <w:r>
        <w:rPr>
          <w:rFonts w:ascii="黑体" w:eastAsia="黑体" w:cs="黑体"/>
          <w:color w:val="808080"/>
          <w:sz w:val="32"/>
          <w:szCs w:val="32"/>
        </w:rPr>
        <w:t xml:space="preserve">   </w:t>
      </w:r>
      <w:r w:rsidRPr="00EA1A73">
        <w:rPr>
          <w:rFonts w:ascii="黑体" w:eastAsia="黑体" w:cs="黑体"/>
          <w:color w:val="808080"/>
          <w:sz w:val="32"/>
          <w:szCs w:val="32"/>
        </w:rPr>
        <w:t xml:space="preserve"> </w:t>
      </w:r>
      <w:r w:rsidRPr="00EA1A73">
        <w:rPr>
          <w:rFonts w:ascii="黑体" w:eastAsia="黑体" w:cs="黑体"/>
          <w:color w:val="808080"/>
          <w:sz w:val="18"/>
          <w:szCs w:val="18"/>
        </w:rPr>
        <w:t xml:space="preserve"> </w:t>
      </w:r>
      <w:r w:rsidRPr="00EA1A73">
        <w:rPr>
          <w:rFonts w:ascii="黑体" w:eastAsia="黑体" w:cs="黑体" w:hint="eastAsia"/>
          <w:color w:val="808080"/>
          <w:sz w:val="18"/>
          <w:szCs w:val="18"/>
        </w:rPr>
        <w:t>共青团上海政法学院委员会办公室制</w:t>
      </w:r>
    </w:p>
    <w:p w:rsidR="00FF5897" w:rsidRDefault="00FF5897" w:rsidP="00EA1A73">
      <w:pPr>
        <w:snapToGrid w:val="0"/>
        <w:spacing w:line="500" w:lineRule="exact"/>
        <w:jc w:val="center"/>
        <w:rPr>
          <w:rFonts w:ascii="黑体" w:eastAsia="黑体"/>
          <w:sz w:val="28"/>
          <w:szCs w:val="28"/>
        </w:rPr>
      </w:pPr>
    </w:p>
    <w:p w:rsidR="00FF5897" w:rsidRDefault="00FF5897" w:rsidP="00EA1A73">
      <w:pPr>
        <w:snapToGrid w:val="0"/>
        <w:spacing w:line="500" w:lineRule="exact"/>
        <w:jc w:val="center"/>
        <w:rPr>
          <w:rFonts w:ascii="黑体" w:eastAsia="黑体"/>
          <w:sz w:val="28"/>
          <w:szCs w:val="28"/>
        </w:rPr>
      </w:pPr>
    </w:p>
    <w:p w:rsidR="00FF5897" w:rsidRPr="0072521E" w:rsidRDefault="00FF5897" w:rsidP="00EA1A73">
      <w:pPr>
        <w:snapToGrid w:val="0"/>
        <w:spacing w:line="50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共青团上海政法学院委员会办公室用印申请单</w:t>
      </w:r>
    </w:p>
    <w:tbl>
      <w:tblPr>
        <w:tblpPr w:leftFromText="180" w:rightFromText="180" w:vertAnchor="text" w:horzAnchor="margin" w:tblpXSpec="center" w:tblpY="53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2308"/>
        <w:gridCol w:w="2308"/>
        <w:gridCol w:w="2906"/>
      </w:tblGrid>
      <w:tr w:rsidR="00FF5897" w:rsidRPr="009040B6" w:rsidTr="00830A17">
        <w:trPr>
          <w:trHeight w:val="560"/>
        </w:trPr>
        <w:tc>
          <w:tcPr>
            <w:tcW w:w="2306" w:type="dxa"/>
            <w:vAlign w:val="center"/>
          </w:tcPr>
          <w:p w:rsidR="00FF5897" w:rsidRPr="009040B6" w:rsidRDefault="00FF5897" w:rsidP="00830A17">
            <w:pPr>
              <w:snapToGrid w:val="0"/>
              <w:spacing w:line="360" w:lineRule="exact"/>
              <w:jc w:val="center"/>
            </w:pPr>
            <w:r w:rsidRPr="009040B6">
              <w:rPr>
                <w:rFonts w:cs="宋体" w:hint="eastAsia"/>
              </w:rPr>
              <w:t>申请部门</w:t>
            </w:r>
          </w:p>
        </w:tc>
        <w:tc>
          <w:tcPr>
            <w:tcW w:w="2308" w:type="dxa"/>
            <w:vAlign w:val="center"/>
          </w:tcPr>
          <w:p w:rsidR="00FF5897" w:rsidRPr="009040B6" w:rsidRDefault="00FF5897" w:rsidP="00830A17">
            <w:pPr>
              <w:snapToGrid w:val="0"/>
              <w:spacing w:line="360" w:lineRule="exact"/>
              <w:jc w:val="center"/>
            </w:pPr>
          </w:p>
        </w:tc>
        <w:tc>
          <w:tcPr>
            <w:tcW w:w="2308" w:type="dxa"/>
            <w:vAlign w:val="center"/>
          </w:tcPr>
          <w:p w:rsidR="00FF5897" w:rsidRPr="009040B6" w:rsidRDefault="00FF5897" w:rsidP="00830A17">
            <w:pPr>
              <w:snapToGrid w:val="0"/>
              <w:spacing w:line="360" w:lineRule="exact"/>
              <w:jc w:val="center"/>
            </w:pPr>
            <w:r>
              <w:rPr>
                <w:rFonts w:cs="宋体" w:hint="eastAsia"/>
              </w:rPr>
              <w:t>申请</w:t>
            </w:r>
            <w:r w:rsidRPr="009040B6">
              <w:rPr>
                <w:rFonts w:cs="宋体" w:hint="eastAsia"/>
              </w:rPr>
              <w:t>人</w:t>
            </w:r>
          </w:p>
        </w:tc>
        <w:tc>
          <w:tcPr>
            <w:tcW w:w="2906" w:type="dxa"/>
            <w:vAlign w:val="center"/>
          </w:tcPr>
          <w:p w:rsidR="00FF5897" w:rsidRPr="009040B6" w:rsidRDefault="00FF5897" w:rsidP="00830A17">
            <w:pPr>
              <w:snapToGrid w:val="0"/>
              <w:spacing w:line="360" w:lineRule="exact"/>
              <w:jc w:val="center"/>
            </w:pPr>
          </w:p>
        </w:tc>
      </w:tr>
      <w:tr w:rsidR="00FF5897" w:rsidRPr="009040B6" w:rsidTr="00830A17">
        <w:trPr>
          <w:trHeight w:val="553"/>
        </w:trPr>
        <w:tc>
          <w:tcPr>
            <w:tcW w:w="2306" w:type="dxa"/>
            <w:vAlign w:val="center"/>
          </w:tcPr>
          <w:p w:rsidR="00FF5897" w:rsidRPr="009040B6" w:rsidRDefault="00FF5897" w:rsidP="00830A17">
            <w:pPr>
              <w:snapToGrid w:val="0"/>
              <w:spacing w:line="360" w:lineRule="exact"/>
              <w:jc w:val="center"/>
            </w:pPr>
            <w:r w:rsidRPr="009040B6">
              <w:rPr>
                <w:rFonts w:cs="宋体" w:hint="eastAsia"/>
              </w:rPr>
              <w:t>部门主管</w:t>
            </w:r>
          </w:p>
        </w:tc>
        <w:tc>
          <w:tcPr>
            <w:tcW w:w="2308" w:type="dxa"/>
            <w:vAlign w:val="center"/>
          </w:tcPr>
          <w:p w:rsidR="00FF5897" w:rsidRPr="009040B6" w:rsidRDefault="00FF5897" w:rsidP="00830A17">
            <w:pPr>
              <w:snapToGrid w:val="0"/>
              <w:spacing w:line="360" w:lineRule="exact"/>
              <w:jc w:val="center"/>
            </w:pPr>
          </w:p>
        </w:tc>
        <w:tc>
          <w:tcPr>
            <w:tcW w:w="2308" w:type="dxa"/>
            <w:vAlign w:val="center"/>
          </w:tcPr>
          <w:p w:rsidR="00FF5897" w:rsidRPr="009040B6" w:rsidRDefault="00FF5897" w:rsidP="00830A17">
            <w:pPr>
              <w:snapToGrid w:val="0"/>
              <w:spacing w:line="360" w:lineRule="exact"/>
              <w:jc w:val="center"/>
            </w:pPr>
            <w:r>
              <w:rPr>
                <w:rFonts w:cs="宋体" w:hint="eastAsia"/>
              </w:rPr>
              <w:t>申请</w:t>
            </w:r>
            <w:r w:rsidRPr="009040B6">
              <w:rPr>
                <w:rFonts w:cs="宋体" w:hint="eastAsia"/>
              </w:rPr>
              <w:t>时间</w:t>
            </w:r>
          </w:p>
        </w:tc>
        <w:tc>
          <w:tcPr>
            <w:tcW w:w="2906" w:type="dxa"/>
            <w:vAlign w:val="center"/>
          </w:tcPr>
          <w:p w:rsidR="00FF5897" w:rsidRPr="009040B6" w:rsidRDefault="00FF5897" w:rsidP="00830A17">
            <w:pPr>
              <w:snapToGrid w:val="0"/>
              <w:spacing w:line="360" w:lineRule="exact"/>
              <w:jc w:val="center"/>
            </w:pPr>
          </w:p>
        </w:tc>
      </w:tr>
      <w:tr w:rsidR="00FF5897" w:rsidRPr="009040B6" w:rsidTr="00830A17">
        <w:trPr>
          <w:trHeight w:val="558"/>
        </w:trPr>
        <w:tc>
          <w:tcPr>
            <w:tcW w:w="2306" w:type="dxa"/>
            <w:vAlign w:val="center"/>
          </w:tcPr>
          <w:p w:rsidR="00FF5897" w:rsidRPr="009040B6" w:rsidRDefault="00FF5897" w:rsidP="00830A17">
            <w:pPr>
              <w:snapToGrid w:val="0"/>
              <w:spacing w:line="360" w:lineRule="exact"/>
              <w:jc w:val="center"/>
            </w:pPr>
            <w:r w:rsidRPr="009040B6">
              <w:rPr>
                <w:rFonts w:cs="宋体" w:hint="eastAsia"/>
              </w:rPr>
              <w:t>印章名称</w:t>
            </w:r>
          </w:p>
        </w:tc>
        <w:tc>
          <w:tcPr>
            <w:tcW w:w="7522" w:type="dxa"/>
            <w:gridSpan w:val="3"/>
            <w:vAlign w:val="center"/>
          </w:tcPr>
          <w:p w:rsidR="00FF5897" w:rsidRPr="009040B6" w:rsidRDefault="00FF5897" w:rsidP="00830A17">
            <w:pPr>
              <w:snapToGrid w:val="0"/>
              <w:spacing w:line="360" w:lineRule="exact"/>
              <w:jc w:val="center"/>
            </w:pPr>
            <w:r>
              <w:rPr>
                <w:rFonts w:cs="宋体" w:hint="eastAsia"/>
              </w:rPr>
              <w:t>□团委正章</w:t>
            </w:r>
            <w:r>
              <w:t xml:space="preserve">                 </w:t>
            </w:r>
            <w:r w:rsidRPr="00EA1A73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cs="宋体" w:hint="eastAsia"/>
              </w:rPr>
              <w:t>团委办公室章</w:t>
            </w:r>
          </w:p>
        </w:tc>
      </w:tr>
      <w:tr w:rsidR="00FF5897" w:rsidRPr="009040B6" w:rsidTr="00830A17">
        <w:trPr>
          <w:trHeight w:val="552"/>
        </w:trPr>
        <w:tc>
          <w:tcPr>
            <w:tcW w:w="2306" w:type="dxa"/>
            <w:vAlign w:val="center"/>
          </w:tcPr>
          <w:p w:rsidR="00FF5897" w:rsidRPr="009040B6" w:rsidRDefault="00FF5897" w:rsidP="00830A17">
            <w:pPr>
              <w:snapToGrid w:val="0"/>
              <w:spacing w:line="360" w:lineRule="exact"/>
              <w:jc w:val="center"/>
            </w:pPr>
            <w:r w:rsidRPr="009040B6">
              <w:rPr>
                <w:rFonts w:cs="宋体" w:hint="eastAsia"/>
              </w:rPr>
              <w:t>申印文件名称</w:t>
            </w:r>
          </w:p>
        </w:tc>
        <w:tc>
          <w:tcPr>
            <w:tcW w:w="7522" w:type="dxa"/>
            <w:gridSpan w:val="3"/>
            <w:vAlign w:val="center"/>
          </w:tcPr>
          <w:p w:rsidR="00FF5897" w:rsidRPr="009040B6" w:rsidRDefault="00FF5897" w:rsidP="00830A17">
            <w:pPr>
              <w:snapToGrid w:val="0"/>
              <w:spacing w:line="360" w:lineRule="exact"/>
              <w:jc w:val="center"/>
            </w:pPr>
          </w:p>
        </w:tc>
      </w:tr>
      <w:tr w:rsidR="00FF5897" w:rsidRPr="009040B6" w:rsidTr="00830A17">
        <w:trPr>
          <w:trHeight w:val="564"/>
        </w:trPr>
        <w:tc>
          <w:tcPr>
            <w:tcW w:w="2306" w:type="dxa"/>
            <w:vAlign w:val="center"/>
          </w:tcPr>
          <w:p w:rsidR="00FF5897" w:rsidRPr="009040B6" w:rsidRDefault="00FF5897" w:rsidP="00830A17">
            <w:pPr>
              <w:snapToGrid w:val="0"/>
              <w:spacing w:line="360" w:lineRule="exact"/>
              <w:jc w:val="center"/>
            </w:pPr>
            <w:r w:rsidRPr="009040B6">
              <w:rPr>
                <w:rFonts w:cs="宋体" w:hint="eastAsia"/>
              </w:rPr>
              <w:t>文件份数</w:t>
            </w:r>
          </w:p>
        </w:tc>
        <w:tc>
          <w:tcPr>
            <w:tcW w:w="2308" w:type="dxa"/>
            <w:vAlign w:val="center"/>
          </w:tcPr>
          <w:p w:rsidR="00FF5897" w:rsidRPr="009040B6" w:rsidRDefault="00FF5897" w:rsidP="00830A17">
            <w:pPr>
              <w:snapToGrid w:val="0"/>
              <w:spacing w:line="360" w:lineRule="exact"/>
              <w:jc w:val="center"/>
            </w:pPr>
          </w:p>
        </w:tc>
        <w:tc>
          <w:tcPr>
            <w:tcW w:w="2308" w:type="dxa"/>
            <w:vAlign w:val="center"/>
          </w:tcPr>
          <w:p w:rsidR="00FF5897" w:rsidRPr="009040B6" w:rsidRDefault="00FF5897" w:rsidP="00830A17">
            <w:pPr>
              <w:snapToGrid w:val="0"/>
              <w:spacing w:line="360" w:lineRule="exact"/>
              <w:jc w:val="center"/>
            </w:pPr>
            <w:r w:rsidRPr="009040B6">
              <w:rPr>
                <w:rFonts w:cs="宋体" w:hint="eastAsia"/>
              </w:rPr>
              <w:t>存档部门</w:t>
            </w:r>
          </w:p>
        </w:tc>
        <w:tc>
          <w:tcPr>
            <w:tcW w:w="2906" w:type="dxa"/>
            <w:vAlign w:val="center"/>
          </w:tcPr>
          <w:p w:rsidR="00FF5897" w:rsidRPr="009040B6" w:rsidRDefault="00FF5897" w:rsidP="00830A17">
            <w:pPr>
              <w:snapToGrid w:val="0"/>
              <w:spacing w:line="360" w:lineRule="exact"/>
              <w:jc w:val="center"/>
            </w:pPr>
          </w:p>
        </w:tc>
      </w:tr>
      <w:tr w:rsidR="00FF5897" w:rsidRPr="009040B6" w:rsidTr="00830A17">
        <w:trPr>
          <w:trHeight w:val="540"/>
        </w:trPr>
        <w:tc>
          <w:tcPr>
            <w:tcW w:w="2306" w:type="dxa"/>
            <w:vAlign w:val="center"/>
          </w:tcPr>
          <w:p w:rsidR="00FF5897" w:rsidRPr="009040B6" w:rsidRDefault="00FF5897" w:rsidP="00830A17">
            <w:pPr>
              <w:snapToGrid w:val="0"/>
              <w:spacing w:line="360" w:lineRule="exact"/>
              <w:jc w:val="center"/>
            </w:pPr>
            <w:r w:rsidRPr="009040B6">
              <w:rPr>
                <w:rFonts w:cs="宋体" w:hint="eastAsia"/>
              </w:rPr>
              <w:t>文件内容</w:t>
            </w:r>
          </w:p>
        </w:tc>
        <w:tc>
          <w:tcPr>
            <w:tcW w:w="7522" w:type="dxa"/>
            <w:gridSpan w:val="3"/>
            <w:vAlign w:val="center"/>
          </w:tcPr>
          <w:p w:rsidR="00FF5897" w:rsidRPr="009040B6" w:rsidRDefault="00FF5897" w:rsidP="00830A17">
            <w:pPr>
              <w:snapToGrid w:val="0"/>
              <w:spacing w:line="360" w:lineRule="exact"/>
            </w:pPr>
          </w:p>
        </w:tc>
      </w:tr>
      <w:tr w:rsidR="00FF5897" w:rsidRPr="009040B6" w:rsidTr="00830A17">
        <w:trPr>
          <w:trHeight w:val="570"/>
        </w:trPr>
        <w:tc>
          <w:tcPr>
            <w:tcW w:w="2306" w:type="dxa"/>
            <w:vAlign w:val="center"/>
          </w:tcPr>
          <w:p w:rsidR="00FF5897" w:rsidRPr="009040B6" w:rsidRDefault="00FF5897" w:rsidP="00830A17">
            <w:pPr>
              <w:snapToGrid w:val="0"/>
              <w:spacing w:line="360" w:lineRule="exact"/>
              <w:jc w:val="center"/>
            </w:pPr>
            <w:r w:rsidRPr="009040B6">
              <w:rPr>
                <w:rFonts w:cs="宋体" w:hint="eastAsia"/>
              </w:rPr>
              <w:t>分管领导意见</w:t>
            </w:r>
          </w:p>
        </w:tc>
        <w:tc>
          <w:tcPr>
            <w:tcW w:w="7522" w:type="dxa"/>
            <w:gridSpan w:val="3"/>
            <w:vAlign w:val="center"/>
          </w:tcPr>
          <w:p w:rsidR="00FF5897" w:rsidRPr="009040B6" w:rsidRDefault="00FF5897" w:rsidP="00830A17">
            <w:pPr>
              <w:snapToGrid w:val="0"/>
              <w:spacing w:line="360" w:lineRule="exact"/>
            </w:pPr>
          </w:p>
        </w:tc>
      </w:tr>
      <w:tr w:rsidR="00FF5897" w:rsidRPr="009040B6" w:rsidTr="00830A17">
        <w:trPr>
          <w:trHeight w:val="564"/>
        </w:trPr>
        <w:tc>
          <w:tcPr>
            <w:tcW w:w="2306" w:type="dxa"/>
            <w:vAlign w:val="center"/>
          </w:tcPr>
          <w:p w:rsidR="00FF5897" w:rsidRPr="009040B6" w:rsidRDefault="00FF5897" w:rsidP="00830A17">
            <w:pPr>
              <w:snapToGrid w:val="0"/>
              <w:spacing w:line="360" w:lineRule="exact"/>
              <w:jc w:val="center"/>
            </w:pPr>
            <w:r w:rsidRPr="009040B6">
              <w:rPr>
                <w:rFonts w:cs="宋体" w:hint="eastAsia"/>
              </w:rPr>
              <w:t>审核部门意见</w:t>
            </w:r>
          </w:p>
        </w:tc>
        <w:tc>
          <w:tcPr>
            <w:tcW w:w="7522" w:type="dxa"/>
            <w:gridSpan w:val="3"/>
            <w:vAlign w:val="center"/>
          </w:tcPr>
          <w:p w:rsidR="00FF5897" w:rsidRPr="009040B6" w:rsidRDefault="00FF5897" w:rsidP="00830A17">
            <w:pPr>
              <w:snapToGrid w:val="0"/>
              <w:spacing w:line="360" w:lineRule="exact"/>
              <w:jc w:val="center"/>
            </w:pPr>
          </w:p>
        </w:tc>
      </w:tr>
    </w:tbl>
    <w:p w:rsidR="00FF5897" w:rsidRDefault="00FF5897" w:rsidP="00EA1A73">
      <w:pPr>
        <w:snapToGrid w:val="0"/>
        <w:spacing w:line="500" w:lineRule="exact"/>
        <w:jc w:val="center"/>
      </w:pPr>
    </w:p>
    <w:sectPr w:rsidR="00FF5897" w:rsidSect="00EA1A73">
      <w:headerReference w:type="default" r:id="rId6"/>
      <w:footerReference w:type="default" r:id="rId7"/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897" w:rsidRDefault="00FF5897" w:rsidP="00E83515">
      <w:r>
        <w:separator/>
      </w:r>
    </w:p>
  </w:endnote>
  <w:endnote w:type="continuationSeparator" w:id="1">
    <w:p w:rsidR="00FF5897" w:rsidRDefault="00FF5897" w:rsidP="00E83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97" w:rsidRDefault="00FF5897" w:rsidP="00EA1A73">
    <w:pPr>
      <w:pStyle w:val="Footer"/>
      <w:jc w:val="right"/>
      <w:rPr>
        <w:rFonts w:cs="Times New Roman"/>
      </w:rPr>
    </w:pPr>
    <w:r>
      <w:rPr>
        <w:rFonts w:cs="宋体" w:hint="eastAsia"/>
      </w:rPr>
      <w:t>共青团上海政法学院委员会办公室制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897" w:rsidRDefault="00FF5897" w:rsidP="00E83515">
      <w:r>
        <w:separator/>
      </w:r>
    </w:p>
  </w:footnote>
  <w:footnote w:type="continuationSeparator" w:id="1">
    <w:p w:rsidR="00FF5897" w:rsidRDefault="00FF5897" w:rsidP="00E83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97" w:rsidRDefault="00FF5897" w:rsidP="00EA1A73">
    <w:pPr>
      <w:pStyle w:val="Header"/>
      <w:jc w:val="right"/>
      <w:rPr>
        <w:rFonts w:cs="Times New Roman"/>
      </w:rPr>
    </w:pPr>
    <w:r>
      <w:rPr>
        <w:rFonts w:cs="宋体" w:hint="eastAsia"/>
      </w:rPr>
      <w:t>更新日期</w:t>
    </w:r>
    <w:r>
      <w:t>2014/4/21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515"/>
    <w:rsid w:val="00002711"/>
    <w:rsid w:val="000037C6"/>
    <w:rsid w:val="00010697"/>
    <w:rsid w:val="00026986"/>
    <w:rsid w:val="00032EC8"/>
    <w:rsid w:val="00033D4A"/>
    <w:rsid w:val="000417EB"/>
    <w:rsid w:val="00041AA8"/>
    <w:rsid w:val="000442E2"/>
    <w:rsid w:val="000501EB"/>
    <w:rsid w:val="00050572"/>
    <w:rsid w:val="00051ABE"/>
    <w:rsid w:val="00052697"/>
    <w:rsid w:val="000530BB"/>
    <w:rsid w:val="00053B9B"/>
    <w:rsid w:val="0005497B"/>
    <w:rsid w:val="00054AFC"/>
    <w:rsid w:val="0007799C"/>
    <w:rsid w:val="00084056"/>
    <w:rsid w:val="000856B3"/>
    <w:rsid w:val="000863F9"/>
    <w:rsid w:val="0008724B"/>
    <w:rsid w:val="00087AD1"/>
    <w:rsid w:val="00090F6B"/>
    <w:rsid w:val="000968E1"/>
    <w:rsid w:val="000A66A3"/>
    <w:rsid w:val="000A6E20"/>
    <w:rsid w:val="000B1589"/>
    <w:rsid w:val="000B5711"/>
    <w:rsid w:val="000C2A02"/>
    <w:rsid w:val="000C36E8"/>
    <w:rsid w:val="000C4B11"/>
    <w:rsid w:val="000C75C1"/>
    <w:rsid w:val="000E0F48"/>
    <w:rsid w:val="000E2FBD"/>
    <w:rsid w:val="000E308E"/>
    <w:rsid w:val="000F0B36"/>
    <w:rsid w:val="000F2E10"/>
    <w:rsid w:val="000F3726"/>
    <w:rsid w:val="000F379B"/>
    <w:rsid w:val="000F3C0C"/>
    <w:rsid w:val="000F7BB4"/>
    <w:rsid w:val="000F7CE3"/>
    <w:rsid w:val="00106A61"/>
    <w:rsid w:val="001201AC"/>
    <w:rsid w:val="001217A3"/>
    <w:rsid w:val="0012339C"/>
    <w:rsid w:val="00127EFF"/>
    <w:rsid w:val="00130B6E"/>
    <w:rsid w:val="00132D29"/>
    <w:rsid w:val="00133D1D"/>
    <w:rsid w:val="00136DC3"/>
    <w:rsid w:val="00154607"/>
    <w:rsid w:val="00157CF7"/>
    <w:rsid w:val="001622FC"/>
    <w:rsid w:val="00171957"/>
    <w:rsid w:val="00174E83"/>
    <w:rsid w:val="001818A9"/>
    <w:rsid w:val="00182C26"/>
    <w:rsid w:val="001939E7"/>
    <w:rsid w:val="001A0C1E"/>
    <w:rsid w:val="001A2E80"/>
    <w:rsid w:val="001A3DD2"/>
    <w:rsid w:val="001A58B7"/>
    <w:rsid w:val="001B1A3F"/>
    <w:rsid w:val="001B7983"/>
    <w:rsid w:val="001C1258"/>
    <w:rsid w:val="001C4E1B"/>
    <w:rsid w:val="001C56DD"/>
    <w:rsid w:val="001C755C"/>
    <w:rsid w:val="001D2FAC"/>
    <w:rsid w:val="001D32CF"/>
    <w:rsid w:val="001D5159"/>
    <w:rsid w:val="001D5749"/>
    <w:rsid w:val="001D715D"/>
    <w:rsid w:val="001E2F01"/>
    <w:rsid w:val="001E7823"/>
    <w:rsid w:val="001F3F3C"/>
    <w:rsid w:val="001F6583"/>
    <w:rsid w:val="001F6D6A"/>
    <w:rsid w:val="001F7D40"/>
    <w:rsid w:val="00202DD4"/>
    <w:rsid w:val="002056F3"/>
    <w:rsid w:val="00211473"/>
    <w:rsid w:val="00216D3E"/>
    <w:rsid w:val="00217D5F"/>
    <w:rsid w:val="00226A84"/>
    <w:rsid w:val="00231D62"/>
    <w:rsid w:val="002323F2"/>
    <w:rsid w:val="002419E9"/>
    <w:rsid w:val="0024717A"/>
    <w:rsid w:val="00251CC7"/>
    <w:rsid w:val="0025553C"/>
    <w:rsid w:val="00262627"/>
    <w:rsid w:val="002632E6"/>
    <w:rsid w:val="002654AE"/>
    <w:rsid w:val="00270908"/>
    <w:rsid w:val="00273CCF"/>
    <w:rsid w:val="00276874"/>
    <w:rsid w:val="00277299"/>
    <w:rsid w:val="00280A10"/>
    <w:rsid w:val="00281068"/>
    <w:rsid w:val="002814F6"/>
    <w:rsid w:val="00284327"/>
    <w:rsid w:val="0028779A"/>
    <w:rsid w:val="002A2092"/>
    <w:rsid w:val="002A3EE1"/>
    <w:rsid w:val="002A4E86"/>
    <w:rsid w:val="002A52C0"/>
    <w:rsid w:val="002B6C3A"/>
    <w:rsid w:val="002C088F"/>
    <w:rsid w:val="002C651F"/>
    <w:rsid w:val="002D2B67"/>
    <w:rsid w:val="002D6B13"/>
    <w:rsid w:val="002E1956"/>
    <w:rsid w:val="002E2FF4"/>
    <w:rsid w:val="00307396"/>
    <w:rsid w:val="003077E2"/>
    <w:rsid w:val="003102CD"/>
    <w:rsid w:val="00312118"/>
    <w:rsid w:val="00316AF9"/>
    <w:rsid w:val="003205CC"/>
    <w:rsid w:val="00321C54"/>
    <w:rsid w:val="00335760"/>
    <w:rsid w:val="00335D00"/>
    <w:rsid w:val="00335F5F"/>
    <w:rsid w:val="003362DB"/>
    <w:rsid w:val="00342FC9"/>
    <w:rsid w:val="00344712"/>
    <w:rsid w:val="0034517E"/>
    <w:rsid w:val="003464D1"/>
    <w:rsid w:val="00347517"/>
    <w:rsid w:val="00352312"/>
    <w:rsid w:val="003554F5"/>
    <w:rsid w:val="00360983"/>
    <w:rsid w:val="00364B0A"/>
    <w:rsid w:val="00366D65"/>
    <w:rsid w:val="00373480"/>
    <w:rsid w:val="003740BE"/>
    <w:rsid w:val="003804DF"/>
    <w:rsid w:val="003827CA"/>
    <w:rsid w:val="00383CB0"/>
    <w:rsid w:val="003842FE"/>
    <w:rsid w:val="0038779B"/>
    <w:rsid w:val="00393C7F"/>
    <w:rsid w:val="00396299"/>
    <w:rsid w:val="003A0BEB"/>
    <w:rsid w:val="003A13DA"/>
    <w:rsid w:val="003A391F"/>
    <w:rsid w:val="003A60DB"/>
    <w:rsid w:val="003A7974"/>
    <w:rsid w:val="003B46A4"/>
    <w:rsid w:val="003B5460"/>
    <w:rsid w:val="003B6280"/>
    <w:rsid w:val="003B6691"/>
    <w:rsid w:val="003C1B6A"/>
    <w:rsid w:val="003C4E3F"/>
    <w:rsid w:val="003D7779"/>
    <w:rsid w:val="003E6988"/>
    <w:rsid w:val="003F0758"/>
    <w:rsid w:val="003F3855"/>
    <w:rsid w:val="00401146"/>
    <w:rsid w:val="00401F40"/>
    <w:rsid w:val="00404CE8"/>
    <w:rsid w:val="00404F65"/>
    <w:rsid w:val="0041416E"/>
    <w:rsid w:val="004163FB"/>
    <w:rsid w:val="00424395"/>
    <w:rsid w:val="00426097"/>
    <w:rsid w:val="00427B11"/>
    <w:rsid w:val="004320A9"/>
    <w:rsid w:val="00434732"/>
    <w:rsid w:val="00441640"/>
    <w:rsid w:val="00442392"/>
    <w:rsid w:val="0045043C"/>
    <w:rsid w:val="004543C6"/>
    <w:rsid w:val="004549E8"/>
    <w:rsid w:val="00456E41"/>
    <w:rsid w:val="00461372"/>
    <w:rsid w:val="00462F0A"/>
    <w:rsid w:val="0046560E"/>
    <w:rsid w:val="00466A48"/>
    <w:rsid w:val="00466BCB"/>
    <w:rsid w:val="004677C5"/>
    <w:rsid w:val="00467E9D"/>
    <w:rsid w:val="00470145"/>
    <w:rsid w:val="00476409"/>
    <w:rsid w:val="00476AAC"/>
    <w:rsid w:val="00476E0F"/>
    <w:rsid w:val="004828E1"/>
    <w:rsid w:val="00491BC6"/>
    <w:rsid w:val="00497FF1"/>
    <w:rsid w:val="004A34B5"/>
    <w:rsid w:val="004B066A"/>
    <w:rsid w:val="004B42BB"/>
    <w:rsid w:val="004C274B"/>
    <w:rsid w:val="004C4275"/>
    <w:rsid w:val="004C5032"/>
    <w:rsid w:val="004C741F"/>
    <w:rsid w:val="004D0737"/>
    <w:rsid w:val="004D6C7A"/>
    <w:rsid w:val="004E4650"/>
    <w:rsid w:val="004E536D"/>
    <w:rsid w:val="004E7DED"/>
    <w:rsid w:val="004F15F7"/>
    <w:rsid w:val="004F4CDE"/>
    <w:rsid w:val="004F51C5"/>
    <w:rsid w:val="004F6330"/>
    <w:rsid w:val="00500A35"/>
    <w:rsid w:val="00500FAB"/>
    <w:rsid w:val="00501967"/>
    <w:rsid w:val="00507283"/>
    <w:rsid w:val="00516DC7"/>
    <w:rsid w:val="005222F0"/>
    <w:rsid w:val="00523F91"/>
    <w:rsid w:val="00524F6C"/>
    <w:rsid w:val="0052609C"/>
    <w:rsid w:val="005267EF"/>
    <w:rsid w:val="00532E84"/>
    <w:rsid w:val="00541390"/>
    <w:rsid w:val="005429B1"/>
    <w:rsid w:val="00546687"/>
    <w:rsid w:val="00552BF6"/>
    <w:rsid w:val="00557C8D"/>
    <w:rsid w:val="00561CF3"/>
    <w:rsid w:val="005626EA"/>
    <w:rsid w:val="00570D6D"/>
    <w:rsid w:val="005715F5"/>
    <w:rsid w:val="00572728"/>
    <w:rsid w:val="00591436"/>
    <w:rsid w:val="00594A3A"/>
    <w:rsid w:val="0059537F"/>
    <w:rsid w:val="005956A6"/>
    <w:rsid w:val="005A018E"/>
    <w:rsid w:val="005A3629"/>
    <w:rsid w:val="005B1CD5"/>
    <w:rsid w:val="005B527F"/>
    <w:rsid w:val="005C12DC"/>
    <w:rsid w:val="005C16B7"/>
    <w:rsid w:val="005C3A22"/>
    <w:rsid w:val="005C55EC"/>
    <w:rsid w:val="005C6879"/>
    <w:rsid w:val="005D25C0"/>
    <w:rsid w:val="005D3D32"/>
    <w:rsid w:val="005D4D10"/>
    <w:rsid w:val="005E41CA"/>
    <w:rsid w:val="005E4D70"/>
    <w:rsid w:val="005E7831"/>
    <w:rsid w:val="005F18E2"/>
    <w:rsid w:val="005F2A2E"/>
    <w:rsid w:val="005F2F98"/>
    <w:rsid w:val="005F3635"/>
    <w:rsid w:val="005F6A76"/>
    <w:rsid w:val="005F6C73"/>
    <w:rsid w:val="005F7F83"/>
    <w:rsid w:val="0060231E"/>
    <w:rsid w:val="00604569"/>
    <w:rsid w:val="00606E39"/>
    <w:rsid w:val="00611543"/>
    <w:rsid w:val="00612DBA"/>
    <w:rsid w:val="006139E7"/>
    <w:rsid w:val="00616DE4"/>
    <w:rsid w:val="0061761E"/>
    <w:rsid w:val="00623D8E"/>
    <w:rsid w:val="00624D7F"/>
    <w:rsid w:val="0063134A"/>
    <w:rsid w:val="00631716"/>
    <w:rsid w:val="00631942"/>
    <w:rsid w:val="00633201"/>
    <w:rsid w:val="00633372"/>
    <w:rsid w:val="0063569F"/>
    <w:rsid w:val="006414A5"/>
    <w:rsid w:val="006460A7"/>
    <w:rsid w:val="006460AE"/>
    <w:rsid w:val="00651EEB"/>
    <w:rsid w:val="0065578C"/>
    <w:rsid w:val="00655871"/>
    <w:rsid w:val="00655E4C"/>
    <w:rsid w:val="0065651F"/>
    <w:rsid w:val="006613A5"/>
    <w:rsid w:val="00663B9D"/>
    <w:rsid w:val="00676282"/>
    <w:rsid w:val="00676726"/>
    <w:rsid w:val="0067714F"/>
    <w:rsid w:val="00677DF6"/>
    <w:rsid w:val="00681A0F"/>
    <w:rsid w:val="00681A45"/>
    <w:rsid w:val="00685C24"/>
    <w:rsid w:val="00692671"/>
    <w:rsid w:val="00693A60"/>
    <w:rsid w:val="006A128D"/>
    <w:rsid w:val="006A1609"/>
    <w:rsid w:val="006A4476"/>
    <w:rsid w:val="006A5991"/>
    <w:rsid w:val="006B1911"/>
    <w:rsid w:val="006B195C"/>
    <w:rsid w:val="006B59C5"/>
    <w:rsid w:val="006B772F"/>
    <w:rsid w:val="006C5E19"/>
    <w:rsid w:val="006C5FAC"/>
    <w:rsid w:val="006D0B1A"/>
    <w:rsid w:val="006D1757"/>
    <w:rsid w:val="006D1783"/>
    <w:rsid w:val="006D4EE8"/>
    <w:rsid w:val="006D5E6A"/>
    <w:rsid w:val="006E0FB3"/>
    <w:rsid w:val="006E463A"/>
    <w:rsid w:val="006E6E1D"/>
    <w:rsid w:val="006F2837"/>
    <w:rsid w:val="006F32E3"/>
    <w:rsid w:val="006F3C80"/>
    <w:rsid w:val="006F6F11"/>
    <w:rsid w:val="006F75D0"/>
    <w:rsid w:val="0070347A"/>
    <w:rsid w:val="0071013A"/>
    <w:rsid w:val="007159DF"/>
    <w:rsid w:val="00716E8D"/>
    <w:rsid w:val="00717F44"/>
    <w:rsid w:val="0072041D"/>
    <w:rsid w:val="007214F0"/>
    <w:rsid w:val="0072257E"/>
    <w:rsid w:val="00723E91"/>
    <w:rsid w:val="0072521E"/>
    <w:rsid w:val="0073033E"/>
    <w:rsid w:val="00732D3F"/>
    <w:rsid w:val="00754BDF"/>
    <w:rsid w:val="00756328"/>
    <w:rsid w:val="0076128B"/>
    <w:rsid w:val="007636B3"/>
    <w:rsid w:val="007640CF"/>
    <w:rsid w:val="007676FA"/>
    <w:rsid w:val="00771516"/>
    <w:rsid w:val="0077241A"/>
    <w:rsid w:val="007763EC"/>
    <w:rsid w:val="00780B57"/>
    <w:rsid w:val="0079024F"/>
    <w:rsid w:val="007934B7"/>
    <w:rsid w:val="00796E93"/>
    <w:rsid w:val="00797E91"/>
    <w:rsid w:val="007A3722"/>
    <w:rsid w:val="007A4C45"/>
    <w:rsid w:val="007A7D33"/>
    <w:rsid w:val="007B3A60"/>
    <w:rsid w:val="007B6874"/>
    <w:rsid w:val="007C0154"/>
    <w:rsid w:val="007C242A"/>
    <w:rsid w:val="007D19F2"/>
    <w:rsid w:val="007D5199"/>
    <w:rsid w:val="007D5EA7"/>
    <w:rsid w:val="007D7162"/>
    <w:rsid w:val="007E46E8"/>
    <w:rsid w:val="007E4D81"/>
    <w:rsid w:val="007E7253"/>
    <w:rsid w:val="007F163B"/>
    <w:rsid w:val="007F24B8"/>
    <w:rsid w:val="007F2813"/>
    <w:rsid w:val="007F555D"/>
    <w:rsid w:val="008010A7"/>
    <w:rsid w:val="008053FF"/>
    <w:rsid w:val="00807C26"/>
    <w:rsid w:val="008100FD"/>
    <w:rsid w:val="008129A3"/>
    <w:rsid w:val="00813C7B"/>
    <w:rsid w:val="00820BE4"/>
    <w:rsid w:val="0082134D"/>
    <w:rsid w:val="0082217A"/>
    <w:rsid w:val="008271A0"/>
    <w:rsid w:val="00830A17"/>
    <w:rsid w:val="00830E39"/>
    <w:rsid w:val="00833088"/>
    <w:rsid w:val="0083579A"/>
    <w:rsid w:val="00840E13"/>
    <w:rsid w:val="00843DD0"/>
    <w:rsid w:val="0084759E"/>
    <w:rsid w:val="008517F2"/>
    <w:rsid w:val="00852B72"/>
    <w:rsid w:val="008571EB"/>
    <w:rsid w:val="008609E1"/>
    <w:rsid w:val="0086189D"/>
    <w:rsid w:val="00863461"/>
    <w:rsid w:val="00871BDB"/>
    <w:rsid w:val="00873277"/>
    <w:rsid w:val="008733B6"/>
    <w:rsid w:val="0088755D"/>
    <w:rsid w:val="00891A78"/>
    <w:rsid w:val="00892C00"/>
    <w:rsid w:val="00894924"/>
    <w:rsid w:val="00896E49"/>
    <w:rsid w:val="00897273"/>
    <w:rsid w:val="00897651"/>
    <w:rsid w:val="008A03A1"/>
    <w:rsid w:val="008A3520"/>
    <w:rsid w:val="008A484C"/>
    <w:rsid w:val="008A4FFB"/>
    <w:rsid w:val="008A5BD2"/>
    <w:rsid w:val="008A61EF"/>
    <w:rsid w:val="008B0D27"/>
    <w:rsid w:val="008B338D"/>
    <w:rsid w:val="008C0A00"/>
    <w:rsid w:val="008C2892"/>
    <w:rsid w:val="008C72F3"/>
    <w:rsid w:val="008D150A"/>
    <w:rsid w:val="008D31EC"/>
    <w:rsid w:val="008D4175"/>
    <w:rsid w:val="008D461E"/>
    <w:rsid w:val="008D5268"/>
    <w:rsid w:val="008D6915"/>
    <w:rsid w:val="008D6A72"/>
    <w:rsid w:val="008D7AD2"/>
    <w:rsid w:val="008E1F56"/>
    <w:rsid w:val="008E67F8"/>
    <w:rsid w:val="008F029B"/>
    <w:rsid w:val="008F1D4C"/>
    <w:rsid w:val="008F2FA8"/>
    <w:rsid w:val="008F48CA"/>
    <w:rsid w:val="008F5670"/>
    <w:rsid w:val="008F672D"/>
    <w:rsid w:val="008F769C"/>
    <w:rsid w:val="00901807"/>
    <w:rsid w:val="009034B2"/>
    <w:rsid w:val="009040B6"/>
    <w:rsid w:val="009046F8"/>
    <w:rsid w:val="0090634C"/>
    <w:rsid w:val="009075AA"/>
    <w:rsid w:val="0090769B"/>
    <w:rsid w:val="00907931"/>
    <w:rsid w:val="009079EA"/>
    <w:rsid w:val="009166F5"/>
    <w:rsid w:val="00916E51"/>
    <w:rsid w:val="009176EF"/>
    <w:rsid w:val="00917F91"/>
    <w:rsid w:val="009200CA"/>
    <w:rsid w:val="00920BFC"/>
    <w:rsid w:val="00923521"/>
    <w:rsid w:val="00925736"/>
    <w:rsid w:val="009257EF"/>
    <w:rsid w:val="00926958"/>
    <w:rsid w:val="00937F01"/>
    <w:rsid w:val="00940019"/>
    <w:rsid w:val="009410B2"/>
    <w:rsid w:val="009442AA"/>
    <w:rsid w:val="00944F3F"/>
    <w:rsid w:val="009540F1"/>
    <w:rsid w:val="00956D23"/>
    <w:rsid w:val="00961655"/>
    <w:rsid w:val="00962483"/>
    <w:rsid w:val="00963EFC"/>
    <w:rsid w:val="00965888"/>
    <w:rsid w:val="00973616"/>
    <w:rsid w:val="009773C1"/>
    <w:rsid w:val="00985DD1"/>
    <w:rsid w:val="00991418"/>
    <w:rsid w:val="00991F6A"/>
    <w:rsid w:val="00993AB4"/>
    <w:rsid w:val="00996292"/>
    <w:rsid w:val="009A1C30"/>
    <w:rsid w:val="009B152D"/>
    <w:rsid w:val="009B2A5C"/>
    <w:rsid w:val="009B4B52"/>
    <w:rsid w:val="009C2672"/>
    <w:rsid w:val="009C5B22"/>
    <w:rsid w:val="009C78AE"/>
    <w:rsid w:val="009D0968"/>
    <w:rsid w:val="009D5FA8"/>
    <w:rsid w:val="009D7523"/>
    <w:rsid w:val="009E101C"/>
    <w:rsid w:val="009F2680"/>
    <w:rsid w:val="009F6233"/>
    <w:rsid w:val="009F7D12"/>
    <w:rsid w:val="00A0042A"/>
    <w:rsid w:val="00A00520"/>
    <w:rsid w:val="00A067DE"/>
    <w:rsid w:val="00A0787C"/>
    <w:rsid w:val="00A123BC"/>
    <w:rsid w:val="00A140A9"/>
    <w:rsid w:val="00A154BD"/>
    <w:rsid w:val="00A1626F"/>
    <w:rsid w:val="00A22D6A"/>
    <w:rsid w:val="00A265FD"/>
    <w:rsid w:val="00A30A05"/>
    <w:rsid w:val="00A314EF"/>
    <w:rsid w:val="00A31A95"/>
    <w:rsid w:val="00A3349B"/>
    <w:rsid w:val="00A42286"/>
    <w:rsid w:val="00A44C14"/>
    <w:rsid w:val="00A45842"/>
    <w:rsid w:val="00A5205C"/>
    <w:rsid w:val="00A5277D"/>
    <w:rsid w:val="00A56212"/>
    <w:rsid w:val="00A63D37"/>
    <w:rsid w:val="00A65B34"/>
    <w:rsid w:val="00A67CC7"/>
    <w:rsid w:val="00A71A09"/>
    <w:rsid w:val="00A752C1"/>
    <w:rsid w:val="00A759F1"/>
    <w:rsid w:val="00A76502"/>
    <w:rsid w:val="00A7690F"/>
    <w:rsid w:val="00A77C1E"/>
    <w:rsid w:val="00A853F3"/>
    <w:rsid w:val="00A937F8"/>
    <w:rsid w:val="00AB20F5"/>
    <w:rsid w:val="00AB3C2A"/>
    <w:rsid w:val="00AC38BD"/>
    <w:rsid w:val="00AC4B31"/>
    <w:rsid w:val="00AD5BD7"/>
    <w:rsid w:val="00AE0373"/>
    <w:rsid w:val="00AF0000"/>
    <w:rsid w:val="00AF5618"/>
    <w:rsid w:val="00B01FDA"/>
    <w:rsid w:val="00B10410"/>
    <w:rsid w:val="00B1152E"/>
    <w:rsid w:val="00B13D98"/>
    <w:rsid w:val="00B178EA"/>
    <w:rsid w:val="00B2310D"/>
    <w:rsid w:val="00B238F4"/>
    <w:rsid w:val="00B249BF"/>
    <w:rsid w:val="00B25F5B"/>
    <w:rsid w:val="00B26A45"/>
    <w:rsid w:val="00B26CF1"/>
    <w:rsid w:val="00B30488"/>
    <w:rsid w:val="00B31484"/>
    <w:rsid w:val="00B325A0"/>
    <w:rsid w:val="00B34456"/>
    <w:rsid w:val="00B34A6C"/>
    <w:rsid w:val="00B35BC2"/>
    <w:rsid w:val="00B37169"/>
    <w:rsid w:val="00B37C04"/>
    <w:rsid w:val="00B4003F"/>
    <w:rsid w:val="00B40D6D"/>
    <w:rsid w:val="00B4175A"/>
    <w:rsid w:val="00B435D8"/>
    <w:rsid w:val="00B51CA4"/>
    <w:rsid w:val="00B601C4"/>
    <w:rsid w:val="00B61BAE"/>
    <w:rsid w:val="00B66C28"/>
    <w:rsid w:val="00B67CB7"/>
    <w:rsid w:val="00B71644"/>
    <w:rsid w:val="00B820EB"/>
    <w:rsid w:val="00B83CC8"/>
    <w:rsid w:val="00B8480D"/>
    <w:rsid w:val="00B84F78"/>
    <w:rsid w:val="00B85D71"/>
    <w:rsid w:val="00B86535"/>
    <w:rsid w:val="00B87E43"/>
    <w:rsid w:val="00B905A9"/>
    <w:rsid w:val="00B90A0E"/>
    <w:rsid w:val="00B927E6"/>
    <w:rsid w:val="00B97AD4"/>
    <w:rsid w:val="00BA5A02"/>
    <w:rsid w:val="00BB22FE"/>
    <w:rsid w:val="00BB2E2D"/>
    <w:rsid w:val="00BC4C3F"/>
    <w:rsid w:val="00BC670D"/>
    <w:rsid w:val="00BD5967"/>
    <w:rsid w:val="00BE69DF"/>
    <w:rsid w:val="00BE78F0"/>
    <w:rsid w:val="00BF16F1"/>
    <w:rsid w:val="00BF7351"/>
    <w:rsid w:val="00C00864"/>
    <w:rsid w:val="00C00BA3"/>
    <w:rsid w:val="00C01725"/>
    <w:rsid w:val="00C03403"/>
    <w:rsid w:val="00C03739"/>
    <w:rsid w:val="00C046B5"/>
    <w:rsid w:val="00C11B96"/>
    <w:rsid w:val="00C13DF6"/>
    <w:rsid w:val="00C16095"/>
    <w:rsid w:val="00C169FA"/>
    <w:rsid w:val="00C24807"/>
    <w:rsid w:val="00C27697"/>
    <w:rsid w:val="00C276EE"/>
    <w:rsid w:val="00C33338"/>
    <w:rsid w:val="00C33A43"/>
    <w:rsid w:val="00C34E67"/>
    <w:rsid w:val="00C41AC5"/>
    <w:rsid w:val="00C43474"/>
    <w:rsid w:val="00C4398D"/>
    <w:rsid w:val="00C44F47"/>
    <w:rsid w:val="00C53B4B"/>
    <w:rsid w:val="00C54BE3"/>
    <w:rsid w:val="00C630FC"/>
    <w:rsid w:val="00C63242"/>
    <w:rsid w:val="00C64B80"/>
    <w:rsid w:val="00C74DAF"/>
    <w:rsid w:val="00C82C39"/>
    <w:rsid w:val="00C87ECC"/>
    <w:rsid w:val="00CA129D"/>
    <w:rsid w:val="00CA6028"/>
    <w:rsid w:val="00CB1B01"/>
    <w:rsid w:val="00CB73CF"/>
    <w:rsid w:val="00CB79A1"/>
    <w:rsid w:val="00CC31A0"/>
    <w:rsid w:val="00CC3E35"/>
    <w:rsid w:val="00CC74C3"/>
    <w:rsid w:val="00CC7A44"/>
    <w:rsid w:val="00CD2124"/>
    <w:rsid w:val="00CD328C"/>
    <w:rsid w:val="00CD513D"/>
    <w:rsid w:val="00CD68B3"/>
    <w:rsid w:val="00CE1F3D"/>
    <w:rsid w:val="00CE36E8"/>
    <w:rsid w:val="00CE4A46"/>
    <w:rsid w:val="00CF2CD2"/>
    <w:rsid w:val="00CF4B7A"/>
    <w:rsid w:val="00CF5CA5"/>
    <w:rsid w:val="00CF7942"/>
    <w:rsid w:val="00CF7B7C"/>
    <w:rsid w:val="00D03BEE"/>
    <w:rsid w:val="00D06585"/>
    <w:rsid w:val="00D13BD0"/>
    <w:rsid w:val="00D13FC1"/>
    <w:rsid w:val="00D15B89"/>
    <w:rsid w:val="00D16289"/>
    <w:rsid w:val="00D25CE9"/>
    <w:rsid w:val="00D27F0F"/>
    <w:rsid w:val="00D34471"/>
    <w:rsid w:val="00D4389B"/>
    <w:rsid w:val="00D448C3"/>
    <w:rsid w:val="00D5045C"/>
    <w:rsid w:val="00D50FCA"/>
    <w:rsid w:val="00D51D33"/>
    <w:rsid w:val="00D54495"/>
    <w:rsid w:val="00D57617"/>
    <w:rsid w:val="00D62373"/>
    <w:rsid w:val="00D63183"/>
    <w:rsid w:val="00D6378F"/>
    <w:rsid w:val="00D74170"/>
    <w:rsid w:val="00D74241"/>
    <w:rsid w:val="00D81840"/>
    <w:rsid w:val="00D81F0E"/>
    <w:rsid w:val="00D82355"/>
    <w:rsid w:val="00D82A86"/>
    <w:rsid w:val="00D93811"/>
    <w:rsid w:val="00D9467F"/>
    <w:rsid w:val="00D9531F"/>
    <w:rsid w:val="00D97AAD"/>
    <w:rsid w:val="00DA0154"/>
    <w:rsid w:val="00DA392E"/>
    <w:rsid w:val="00DA43EB"/>
    <w:rsid w:val="00DA7454"/>
    <w:rsid w:val="00DA7A6A"/>
    <w:rsid w:val="00DB2E71"/>
    <w:rsid w:val="00DB5E20"/>
    <w:rsid w:val="00DB6F39"/>
    <w:rsid w:val="00DC0897"/>
    <w:rsid w:val="00DC5799"/>
    <w:rsid w:val="00DC6313"/>
    <w:rsid w:val="00DD14C6"/>
    <w:rsid w:val="00DD5936"/>
    <w:rsid w:val="00DE60F4"/>
    <w:rsid w:val="00DE7339"/>
    <w:rsid w:val="00DF0BE5"/>
    <w:rsid w:val="00DF505D"/>
    <w:rsid w:val="00DF574F"/>
    <w:rsid w:val="00E005A6"/>
    <w:rsid w:val="00E0365B"/>
    <w:rsid w:val="00E055C7"/>
    <w:rsid w:val="00E05749"/>
    <w:rsid w:val="00E1084E"/>
    <w:rsid w:val="00E10C45"/>
    <w:rsid w:val="00E1386B"/>
    <w:rsid w:val="00E14F93"/>
    <w:rsid w:val="00E16DBF"/>
    <w:rsid w:val="00E25AD3"/>
    <w:rsid w:val="00E342AD"/>
    <w:rsid w:val="00E44999"/>
    <w:rsid w:val="00E44A38"/>
    <w:rsid w:val="00E45338"/>
    <w:rsid w:val="00E464ED"/>
    <w:rsid w:val="00E4651D"/>
    <w:rsid w:val="00E4769C"/>
    <w:rsid w:val="00E476BB"/>
    <w:rsid w:val="00E502F1"/>
    <w:rsid w:val="00E52AFD"/>
    <w:rsid w:val="00E5586E"/>
    <w:rsid w:val="00E621CF"/>
    <w:rsid w:val="00E75184"/>
    <w:rsid w:val="00E83515"/>
    <w:rsid w:val="00E83E29"/>
    <w:rsid w:val="00E846C3"/>
    <w:rsid w:val="00E90AE5"/>
    <w:rsid w:val="00E93D4E"/>
    <w:rsid w:val="00E95B6C"/>
    <w:rsid w:val="00EA1A73"/>
    <w:rsid w:val="00EA28BB"/>
    <w:rsid w:val="00EB0D00"/>
    <w:rsid w:val="00EB0FB3"/>
    <w:rsid w:val="00EB2E46"/>
    <w:rsid w:val="00EB3389"/>
    <w:rsid w:val="00EC1308"/>
    <w:rsid w:val="00EC17FA"/>
    <w:rsid w:val="00EC1EC2"/>
    <w:rsid w:val="00EC21F7"/>
    <w:rsid w:val="00EC267D"/>
    <w:rsid w:val="00EC33A1"/>
    <w:rsid w:val="00ED1655"/>
    <w:rsid w:val="00ED50FC"/>
    <w:rsid w:val="00ED53B0"/>
    <w:rsid w:val="00EE1ADD"/>
    <w:rsid w:val="00EE253A"/>
    <w:rsid w:val="00EE70C1"/>
    <w:rsid w:val="00EE7616"/>
    <w:rsid w:val="00EF232B"/>
    <w:rsid w:val="00F00C0C"/>
    <w:rsid w:val="00F01AF8"/>
    <w:rsid w:val="00F04FB1"/>
    <w:rsid w:val="00F111E8"/>
    <w:rsid w:val="00F13144"/>
    <w:rsid w:val="00F16597"/>
    <w:rsid w:val="00F20ED3"/>
    <w:rsid w:val="00F23E09"/>
    <w:rsid w:val="00F23F98"/>
    <w:rsid w:val="00F2673D"/>
    <w:rsid w:val="00F27E9B"/>
    <w:rsid w:val="00F30BE0"/>
    <w:rsid w:val="00F36246"/>
    <w:rsid w:val="00F379DD"/>
    <w:rsid w:val="00F41133"/>
    <w:rsid w:val="00F42F81"/>
    <w:rsid w:val="00F47EFB"/>
    <w:rsid w:val="00F514B6"/>
    <w:rsid w:val="00F553FC"/>
    <w:rsid w:val="00F56433"/>
    <w:rsid w:val="00F60993"/>
    <w:rsid w:val="00F62F62"/>
    <w:rsid w:val="00F661FA"/>
    <w:rsid w:val="00F677C0"/>
    <w:rsid w:val="00F722D2"/>
    <w:rsid w:val="00F76F86"/>
    <w:rsid w:val="00F814B4"/>
    <w:rsid w:val="00F81F1D"/>
    <w:rsid w:val="00F82CBA"/>
    <w:rsid w:val="00F83309"/>
    <w:rsid w:val="00F950B9"/>
    <w:rsid w:val="00FA3662"/>
    <w:rsid w:val="00FB075F"/>
    <w:rsid w:val="00FC0A66"/>
    <w:rsid w:val="00FC2A15"/>
    <w:rsid w:val="00FC2CB1"/>
    <w:rsid w:val="00FC32E6"/>
    <w:rsid w:val="00FC373A"/>
    <w:rsid w:val="00FC420C"/>
    <w:rsid w:val="00FD0A76"/>
    <w:rsid w:val="00FD396E"/>
    <w:rsid w:val="00FD462F"/>
    <w:rsid w:val="00FE04D2"/>
    <w:rsid w:val="00FE2322"/>
    <w:rsid w:val="00FF05FC"/>
    <w:rsid w:val="00FF09D4"/>
    <w:rsid w:val="00FF49C9"/>
    <w:rsid w:val="00FF5897"/>
    <w:rsid w:val="00FF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51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83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351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8351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35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45</Words>
  <Characters>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共青团上海政法学院委员会办公室用印申请单</dc:title>
  <dc:subject/>
  <dc:creator>沙田坤</dc:creator>
  <cp:keywords/>
  <dc:description/>
  <cp:lastModifiedBy>Lenovo</cp:lastModifiedBy>
  <cp:revision>2</cp:revision>
  <dcterms:created xsi:type="dcterms:W3CDTF">2014-04-21T06:30:00Z</dcterms:created>
  <dcterms:modified xsi:type="dcterms:W3CDTF">2014-04-21T06:30:00Z</dcterms:modified>
</cp:coreProperties>
</file>