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5" w:rsidRDefault="009F61A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“同心共筑中国梦”港澳台学生主题征文活动统计表</w:t>
      </w:r>
    </w:p>
    <w:p w:rsidR="00294EE5" w:rsidRDefault="00294EE5">
      <w:pPr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page" w:tblpX="345" w:tblpY="3458"/>
        <w:tblOverlap w:val="never"/>
        <w:tblW w:w="15648" w:type="dxa"/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94EE5" w:rsidTr="009161BD">
        <w:trPr>
          <w:trHeight w:val="1412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推荐排序（由高至低）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征文题目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生源地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学生类型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</w:tr>
      <w:tr w:rsidR="00294EE5" w:rsidTr="009161BD">
        <w:trPr>
          <w:trHeight w:val="985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9F61AD" w:rsidP="007B1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20xx</w:t>
            </w:r>
            <w:r>
              <w:rPr>
                <w:rFonts w:hint="eastAsia"/>
                <w:sz w:val="18"/>
                <w:szCs w:val="18"/>
              </w:rPr>
              <w:t>级本科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澳门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台湾</w:t>
            </w:r>
          </w:p>
        </w:tc>
        <w:tc>
          <w:tcPr>
            <w:tcW w:w="1304" w:type="dxa"/>
            <w:vAlign w:val="center"/>
          </w:tcPr>
          <w:p w:rsidR="00294EE5" w:rsidRDefault="009F61AD" w:rsidP="007B1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学历生</w:t>
            </w:r>
          </w:p>
        </w:tc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</w:tr>
      <w:tr w:rsidR="00294EE5" w:rsidTr="009161BD">
        <w:trPr>
          <w:trHeight w:val="985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</w:tr>
      <w:tr w:rsidR="00294EE5" w:rsidTr="009161BD">
        <w:trPr>
          <w:trHeight w:val="985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</w:tr>
      <w:tr w:rsidR="00294EE5" w:rsidTr="009161BD">
        <w:trPr>
          <w:trHeight w:val="985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</w:tr>
      <w:tr w:rsidR="00294EE5" w:rsidTr="009161BD">
        <w:trPr>
          <w:trHeight w:val="1083"/>
        </w:trPr>
        <w:tc>
          <w:tcPr>
            <w:tcW w:w="1304" w:type="dxa"/>
            <w:vAlign w:val="center"/>
          </w:tcPr>
          <w:p w:rsidR="00294EE5" w:rsidRDefault="009F6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94EE5" w:rsidRDefault="00294E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94EE5" w:rsidRDefault="009F61AD">
      <w:pPr>
        <w:jc w:val="left"/>
      </w:pPr>
      <w:r>
        <w:rPr>
          <w:rFonts w:hint="eastAsia"/>
          <w:b/>
          <w:bCs/>
        </w:rPr>
        <w:t>学校名称（加盖公章）：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联系人：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联系电话：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联系人邮箱：</w:t>
      </w:r>
      <w:r>
        <w:rPr>
          <w:rFonts w:hint="eastAsia"/>
          <w:b/>
          <w:bCs/>
          <w:u w:val="single"/>
        </w:rPr>
        <w:t xml:space="preserve">      </w:t>
      </w:r>
      <w:bookmarkStart w:id="0" w:name="_GoBack"/>
      <w:bookmarkEnd w:id="0"/>
    </w:p>
    <w:sectPr w:rsidR="00294EE5" w:rsidSect="00916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24" w:rsidRDefault="00D64624" w:rsidP="009161BD">
      <w:r>
        <w:separator/>
      </w:r>
    </w:p>
  </w:endnote>
  <w:endnote w:type="continuationSeparator" w:id="0">
    <w:p w:rsidR="00D64624" w:rsidRDefault="00D64624" w:rsidP="0091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24" w:rsidRDefault="00D64624" w:rsidP="009161BD">
      <w:r>
        <w:separator/>
      </w:r>
    </w:p>
  </w:footnote>
  <w:footnote w:type="continuationSeparator" w:id="0">
    <w:p w:rsidR="00D64624" w:rsidRDefault="00D64624" w:rsidP="00916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BD37C5"/>
    <w:rsid w:val="00294EE5"/>
    <w:rsid w:val="007B1A9A"/>
    <w:rsid w:val="009161BD"/>
    <w:rsid w:val="009F61AD"/>
    <w:rsid w:val="00CC7F04"/>
    <w:rsid w:val="00D64624"/>
    <w:rsid w:val="047254FF"/>
    <w:rsid w:val="6D535020"/>
    <w:rsid w:val="7EBD37C5"/>
    <w:rsid w:val="7F15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F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1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61BD"/>
    <w:rPr>
      <w:kern w:val="2"/>
      <w:sz w:val="18"/>
      <w:szCs w:val="18"/>
    </w:rPr>
  </w:style>
  <w:style w:type="paragraph" w:styleId="a5">
    <w:name w:val="footer"/>
    <w:basedOn w:val="a"/>
    <w:link w:val="Char0"/>
    <w:rsid w:val="00916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61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1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61BD"/>
    <w:rPr>
      <w:kern w:val="2"/>
      <w:sz w:val="18"/>
      <w:szCs w:val="18"/>
    </w:rPr>
  </w:style>
  <w:style w:type="paragraph" w:styleId="a5">
    <w:name w:val="footer"/>
    <w:basedOn w:val="a"/>
    <w:link w:val="Char0"/>
    <w:rsid w:val="00916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61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李霄晨</cp:lastModifiedBy>
  <cp:revision>3</cp:revision>
  <dcterms:created xsi:type="dcterms:W3CDTF">2019-04-29T02:51:00Z</dcterms:created>
  <dcterms:modified xsi:type="dcterms:W3CDTF">2019-05-05T07:29:00Z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