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EF" w:rsidRPr="00BB386A" w:rsidRDefault="00C559EF" w:rsidP="004F65A2">
      <w:pPr>
        <w:jc w:val="center"/>
        <w:rPr>
          <w:rFonts w:ascii="黑体" w:eastAsia="黑体" w:hAnsi="宋体"/>
          <w:b/>
          <w:sz w:val="32"/>
          <w:szCs w:val="32"/>
        </w:rPr>
      </w:pPr>
      <w:r w:rsidRPr="00BB386A">
        <w:rPr>
          <w:rFonts w:ascii="黑体" w:eastAsia="黑体" w:hAnsi="宋体"/>
          <w:sz w:val="32"/>
          <w:szCs w:val="32"/>
        </w:rPr>
        <w:t>201</w:t>
      </w:r>
      <w:r>
        <w:rPr>
          <w:rFonts w:ascii="黑体" w:eastAsia="黑体" w:hAnsi="宋体"/>
          <w:sz w:val="32"/>
          <w:szCs w:val="32"/>
        </w:rPr>
        <w:t>6</w:t>
      </w:r>
      <w:r w:rsidRPr="00BB386A">
        <w:rPr>
          <w:rFonts w:ascii="黑体" w:eastAsia="黑体" w:hAnsi="宋体" w:hint="eastAsia"/>
          <w:sz w:val="32"/>
          <w:szCs w:val="32"/>
        </w:rPr>
        <w:t>年度上海高校市级精品课程申报汇总表</w:t>
      </w:r>
    </w:p>
    <w:p w:rsidR="00C559EF" w:rsidRPr="00BB386A" w:rsidRDefault="00C559EF" w:rsidP="00EC5F17">
      <w:pPr>
        <w:spacing w:beforeLines="50" w:afterLines="50"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部门</w:t>
      </w:r>
      <w:r w:rsidRPr="00BB386A">
        <w:rPr>
          <w:rFonts w:ascii="仿宋_GB2312" w:eastAsia="仿宋_GB2312" w:hAnsi="宋体" w:hint="eastAsia"/>
          <w:sz w:val="28"/>
          <w:szCs w:val="28"/>
        </w:rPr>
        <w:t>名称（公章）：</w:t>
      </w:r>
      <w:r w:rsidRPr="00BB386A">
        <w:rPr>
          <w:rFonts w:ascii="仿宋_GB2312" w:eastAsia="仿宋_GB2312" w:hAnsi="宋体"/>
          <w:sz w:val="28"/>
          <w:szCs w:val="28"/>
        </w:rPr>
        <w:t xml:space="preserve">                                   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992"/>
        <w:gridCol w:w="1470"/>
        <w:gridCol w:w="1680"/>
        <w:gridCol w:w="1654"/>
        <w:gridCol w:w="1496"/>
        <w:gridCol w:w="1995"/>
        <w:gridCol w:w="1365"/>
        <w:gridCol w:w="1785"/>
      </w:tblGrid>
      <w:tr w:rsidR="00C559EF" w:rsidRPr="00BB386A" w:rsidTr="00A74E3B">
        <w:trPr>
          <w:cantSplit/>
          <w:trHeight w:val="623"/>
        </w:trPr>
        <w:tc>
          <w:tcPr>
            <w:tcW w:w="636" w:type="dxa"/>
            <w:vMerge w:val="restart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排序</w:t>
            </w:r>
          </w:p>
        </w:tc>
        <w:tc>
          <w:tcPr>
            <w:tcW w:w="1992" w:type="dxa"/>
            <w:vMerge w:val="restart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4804" w:type="dxa"/>
            <w:gridSpan w:val="3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课程负责人</w:t>
            </w:r>
          </w:p>
        </w:tc>
        <w:tc>
          <w:tcPr>
            <w:tcW w:w="1496" w:type="dxa"/>
            <w:vMerge w:val="restart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课程类型</w:t>
            </w:r>
          </w:p>
        </w:tc>
        <w:tc>
          <w:tcPr>
            <w:tcW w:w="1995" w:type="dxa"/>
            <w:vMerge w:val="restart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所属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专业名称及代码</w:t>
            </w:r>
          </w:p>
        </w:tc>
        <w:tc>
          <w:tcPr>
            <w:tcW w:w="3150" w:type="dxa"/>
            <w:gridSpan w:val="2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课程网站</w:t>
            </w:r>
          </w:p>
        </w:tc>
      </w:tr>
      <w:tr w:rsidR="00C559EF" w:rsidRPr="00BB386A" w:rsidTr="00A74E3B">
        <w:trPr>
          <w:cantSplit/>
          <w:trHeight w:val="622"/>
        </w:trPr>
        <w:tc>
          <w:tcPr>
            <w:tcW w:w="636" w:type="dxa"/>
            <w:vMerge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/>
                <w:sz w:val="28"/>
                <w:szCs w:val="28"/>
              </w:rPr>
              <w:t>E-</w:t>
            </w:r>
            <w:r>
              <w:rPr>
                <w:rFonts w:ascii="仿宋_GB2312" w:eastAsia="仿宋_GB2312" w:hAnsi="宋体"/>
                <w:sz w:val="28"/>
                <w:szCs w:val="28"/>
              </w:rPr>
              <w:t>m</w:t>
            </w:r>
            <w:r w:rsidRPr="00BB386A">
              <w:rPr>
                <w:rFonts w:ascii="仿宋_GB2312" w:eastAsia="仿宋_GB2312" w:hAnsi="宋体"/>
                <w:sz w:val="28"/>
                <w:szCs w:val="28"/>
              </w:rPr>
              <w:t>ail</w:t>
            </w:r>
          </w:p>
        </w:tc>
        <w:tc>
          <w:tcPr>
            <w:tcW w:w="1496" w:type="dxa"/>
            <w:vMerge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网址</w:t>
            </w:r>
          </w:p>
        </w:tc>
        <w:tc>
          <w:tcPr>
            <w:tcW w:w="1785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登录办法</w:t>
            </w:r>
          </w:p>
        </w:tc>
      </w:tr>
      <w:tr w:rsidR="00C559EF" w:rsidRPr="00BB386A" w:rsidTr="00A74E3B">
        <w:trPr>
          <w:cantSplit/>
          <w:trHeight w:hRule="exact" w:val="851"/>
        </w:trPr>
        <w:tc>
          <w:tcPr>
            <w:tcW w:w="636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559EF" w:rsidRPr="00BB386A" w:rsidTr="00A74E3B">
        <w:trPr>
          <w:cantSplit/>
          <w:trHeight w:hRule="exact" w:val="851"/>
        </w:trPr>
        <w:tc>
          <w:tcPr>
            <w:tcW w:w="636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559EF" w:rsidRPr="00BB386A" w:rsidTr="00A74E3B">
        <w:trPr>
          <w:cantSplit/>
          <w:trHeight w:hRule="exact" w:val="851"/>
        </w:trPr>
        <w:tc>
          <w:tcPr>
            <w:tcW w:w="636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559EF" w:rsidRPr="00BB386A" w:rsidTr="00A74E3B">
        <w:trPr>
          <w:cantSplit/>
          <w:trHeight w:hRule="exact" w:val="851"/>
        </w:trPr>
        <w:tc>
          <w:tcPr>
            <w:tcW w:w="636" w:type="dxa"/>
            <w:vAlign w:val="center"/>
          </w:tcPr>
          <w:p w:rsidR="00C559EF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559EF" w:rsidRPr="004F65A2" w:rsidRDefault="00C559EF" w:rsidP="00C559EF">
      <w:pPr>
        <w:spacing w:beforeLines="50" w:afterLines="50" w:line="360" w:lineRule="auto"/>
        <w:ind w:firstLineChars="5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部门负责人</w:t>
      </w:r>
      <w:r w:rsidRPr="00BB386A">
        <w:rPr>
          <w:rFonts w:ascii="仿宋_GB2312" w:eastAsia="仿宋_GB2312" w:hAnsi="宋体" w:hint="eastAsia"/>
          <w:sz w:val="28"/>
          <w:szCs w:val="28"/>
        </w:rPr>
        <w:t>：</w:t>
      </w:r>
      <w:r w:rsidRPr="00BB386A">
        <w:rPr>
          <w:rFonts w:ascii="仿宋_GB2312" w:eastAsia="仿宋_GB2312" w:hAnsi="宋体"/>
          <w:sz w:val="28"/>
          <w:szCs w:val="28"/>
        </w:rPr>
        <w:t xml:space="preserve">                           </w:t>
      </w:r>
      <w:r>
        <w:rPr>
          <w:rFonts w:ascii="仿宋_GB2312" w:eastAsia="仿宋_GB2312" w:hAnsi="宋体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>填表日期：</w:t>
      </w:r>
    </w:p>
    <w:sectPr w:rsidR="00C559EF" w:rsidRPr="004F65A2" w:rsidSect="004F65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EF" w:rsidRDefault="00C559EF">
      <w:r>
        <w:separator/>
      </w:r>
    </w:p>
  </w:endnote>
  <w:endnote w:type="continuationSeparator" w:id="1">
    <w:p w:rsidR="00C559EF" w:rsidRDefault="00C55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EF" w:rsidRDefault="00C559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EF" w:rsidRDefault="00C559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EF" w:rsidRDefault="00C55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EF" w:rsidRDefault="00C559EF">
      <w:r>
        <w:separator/>
      </w:r>
    </w:p>
  </w:footnote>
  <w:footnote w:type="continuationSeparator" w:id="1">
    <w:p w:rsidR="00C559EF" w:rsidRDefault="00C55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EF" w:rsidRDefault="00C559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EF" w:rsidRDefault="00C559EF" w:rsidP="002F14A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EF" w:rsidRDefault="00C559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5A2"/>
    <w:rsid w:val="000E020A"/>
    <w:rsid w:val="00176A1A"/>
    <w:rsid w:val="002061A9"/>
    <w:rsid w:val="002F14AF"/>
    <w:rsid w:val="004703CD"/>
    <w:rsid w:val="004F65A2"/>
    <w:rsid w:val="00640DD5"/>
    <w:rsid w:val="006875A0"/>
    <w:rsid w:val="008C7549"/>
    <w:rsid w:val="009300DF"/>
    <w:rsid w:val="009C7BF9"/>
    <w:rsid w:val="00A74E3B"/>
    <w:rsid w:val="00AC2451"/>
    <w:rsid w:val="00BB386A"/>
    <w:rsid w:val="00C559EF"/>
    <w:rsid w:val="00CF4D4C"/>
    <w:rsid w:val="00D24151"/>
    <w:rsid w:val="00DF0CA7"/>
    <w:rsid w:val="00EC4BED"/>
    <w:rsid w:val="00EC5F17"/>
    <w:rsid w:val="00F33B93"/>
    <w:rsid w:val="00FA2A86"/>
    <w:rsid w:val="00FD113D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A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</Words>
  <Characters>189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2015年度上海高校市级精品课程申报汇总表</dc:title>
  <dc:subject/>
  <dc:creator>微软用户</dc:creator>
  <cp:keywords/>
  <dc:description/>
  <cp:lastModifiedBy>许松</cp:lastModifiedBy>
  <cp:revision>2</cp:revision>
  <dcterms:created xsi:type="dcterms:W3CDTF">2016-02-29T02:36:00Z</dcterms:created>
  <dcterms:modified xsi:type="dcterms:W3CDTF">2016-02-29T02:36:00Z</dcterms:modified>
</cp:coreProperties>
</file>