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6D" w:rsidRPr="00A476F1" w:rsidRDefault="007C256D" w:rsidP="00771490">
      <w:pPr>
        <w:widowControl/>
        <w:jc w:val="center"/>
        <w:rPr>
          <w:rFonts w:ascii="仿宋_GB2312" w:eastAsia="仿宋_GB2312" w:hAnsi="宋体" w:cs="Times New Roman"/>
          <w:b/>
          <w:bCs/>
          <w:color w:val="000000"/>
          <w:kern w:val="0"/>
          <w:sz w:val="28"/>
          <w:szCs w:val="28"/>
        </w:rPr>
      </w:pPr>
      <w:r w:rsidRPr="00A476F1">
        <w:rPr>
          <w:rFonts w:ascii="仿宋_GB2312" w:eastAsia="仿宋_GB2312" w:hAnsi="宋体" w:cs="仿宋_GB2312" w:hint="eastAsia"/>
          <w:b/>
          <w:bCs/>
          <w:color w:val="000000"/>
          <w:kern w:val="0"/>
          <w:sz w:val="28"/>
          <w:szCs w:val="28"/>
        </w:rPr>
        <w:t>关于组织开展</w:t>
      </w:r>
      <w:r w:rsidRPr="00A476F1">
        <w:rPr>
          <w:rFonts w:ascii="仿宋_GB2312" w:eastAsia="仿宋_GB2312" w:hAnsi="宋体" w:cs="仿宋_GB2312"/>
          <w:b/>
          <w:bCs/>
          <w:color w:val="000000"/>
          <w:kern w:val="0"/>
          <w:sz w:val="28"/>
          <w:szCs w:val="28"/>
        </w:rPr>
        <w:t>2014</w:t>
      </w:r>
      <w:r w:rsidRPr="00A476F1">
        <w:rPr>
          <w:rFonts w:ascii="仿宋_GB2312" w:eastAsia="仿宋_GB2312" w:hAnsi="宋体" w:cs="仿宋_GB2312" w:hint="eastAsia"/>
          <w:b/>
          <w:bCs/>
          <w:color w:val="000000"/>
          <w:kern w:val="0"/>
          <w:sz w:val="28"/>
          <w:szCs w:val="28"/>
        </w:rPr>
        <w:t>年度“青年学子成长讲堂”的通知</w:t>
      </w:r>
    </w:p>
    <w:p w:rsidR="007C256D" w:rsidRPr="002B709E" w:rsidRDefault="007C256D" w:rsidP="00D2675E">
      <w:pPr>
        <w:widowControl/>
        <w:snapToGrid w:val="0"/>
        <w:spacing w:before="100" w:beforeAutospacing="1" w:after="100" w:afterAutospacing="1" w:line="560" w:lineRule="exact"/>
        <w:jc w:val="left"/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</w:pPr>
      <w:r w:rsidRPr="002B709E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各团总支：</w:t>
      </w:r>
    </w:p>
    <w:p w:rsidR="007C256D" w:rsidRDefault="007C256D" w:rsidP="006A64EF">
      <w:pPr>
        <w:widowControl/>
        <w:snapToGrid w:val="0"/>
        <w:spacing w:before="100" w:beforeAutospacing="1" w:after="100" w:afterAutospacing="1" w:line="560" w:lineRule="exact"/>
        <w:ind w:firstLineChars="200" w:firstLine="31680"/>
        <w:jc w:val="left"/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进一步发挥共青团引导青年、服务青年的基本职能，引领我校青年大学生成长成才</w:t>
      </w:r>
      <w:r w:rsidRPr="00D2675E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，</w:t>
      </w:r>
      <w:r w:rsidRPr="00D2675E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201</w:t>
      </w:r>
      <w:r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4</w:t>
      </w:r>
      <w:r w:rsidRPr="00D2675E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度</w:t>
      </w:r>
      <w:r w:rsidRPr="00D2675E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，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校团委在全校范围内继续组织开展“青年学子成长讲堂”系列讲座。</w:t>
      </w:r>
    </w:p>
    <w:p w:rsidR="007C256D" w:rsidRDefault="007C256D" w:rsidP="006A64EF">
      <w:pPr>
        <w:widowControl/>
        <w:snapToGrid w:val="0"/>
        <w:spacing w:before="100" w:beforeAutospacing="1" w:after="100" w:afterAutospacing="1" w:line="560" w:lineRule="exact"/>
        <w:ind w:firstLineChars="200" w:firstLine="31680"/>
        <w:jc w:val="left"/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各团总支根据实际情况在本年度内至少承办一场讲堂。可根据团总支自身具体情况，邀请</w:t>
      </w:r>
      <w:r w:rsidRPr="00D2675E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校内外知名教授、青年优秀教师、以及成功企业家、经理人和政府官员等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开展讲堂，并在全校范围内宣传并组织学生参加。</w:t>
      </w:r>
    </w:p>
    <w:p w:rsidR="007C256D" w:rsidRDefault="007C256D" w:rsidP="006A64EF">
      <w:pPr>
        <w:widowControl/>
        <w:snapToGrid w:val="0"/>
        <w:spacing w:before="100" w:beforeAutospacing="1" w:after="100" w:afterAutospacing="1" w:line="560" w:lineRule="exact"/>
        <w:ind w:firstLineChars="200" w:firstLine="31680"/>
        <w:jc w:val="left"/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各团总支需至少在讲座举办前一周将《上海政法学院青年学子成长讲堂申请登记表》交至校团委。</w:t>
      </w:r>
      <w:bookmarkStart w:id="0" w:name="_GoBack"/>
      <w:bookmarkEnd w:id="0"/>
    </w:p>
    <w:p w:rsidR="007C256D" w:rsidRDefault="007C256D" w:rsidP="006A64EF">
      <w:pPr>
        <w:widowControl/>
        <w:snapToGrid w:val="0"/>
        <w:spacing w:before="100" w:beforeAutospacing="1" w:after="100" w:afterAutospacing="1" w:line="560" w:lineRule="exact"/>
        <w:ind w:firstLineChars="200" w:firstLine="31680"/>
        <w:jc w:val="left"/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本活动将纳入团总支年度考核。</w:t>
      </w:r>
    </w:p>
    <w:p w:rsidR="007C256D" w:rsidRDefault="007C256D" w:rsidP="006A64EF">
      <w:pPr>
        <w:widowControl/>
        <w:snapToGrid w:val="0"/>
        <w:spacing w:before="100" w:beforeAutospacing="1" w:after="100" w:afterAutospacing="1" w:line="560" w:lineRule="exact"/>
        <w:ind w:firstLineChars="200" w:firstLine="31680"/>
        <w:jc w:val="left"/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</w:pPr>
    </w:p>
    <w:p w:rsidR="007C256D" w:rsidRPr="00F36D7D" w:rsidRDefault="007C256D" w:rsidP="006A64EF">
      <w:pPr>
        <w:widowControl/>
        <w:snapToGrid w:val="0"/>
        <w:spacing w:before="100" w:beforeAutospacing="1" w:after="100" w:afterAutospacing="1" w:line="560" w:lineRule="exact"/>
        <w:ind w:firstLineChars="200" w:firstLine="31680"/>
        <w:jc w:val="left"/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</w:pPr>
    </w:p>
    <w:p w:rsidR="007C256D" w:rsidRPr="003F19EB" w:rsidRDefault="007C256D" w:rsidP="006A64EF">
      <w:pPr>
        <w:widowControl/>
        <w:snapToGrid w:val="0"/>
        <w:spacing w:before="100" w:beforeAutospacing="1" w:after="100" w:afterAutospacing="1" w:line="360" w:lineRule="auto"/>
        <w:ind w:firstLineChars="200" w:firstLine="31680"/>
        <w:jc w:val="right"/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共青团上海政法学院委员会</w:t>
      </w:r>
    </w:p>
    <w:p w:rsidR="007C256D" w:rsidRDefault="007C256D" w:rsidP="006A64EF">
      <w:pPr>
        <w:widowControl/>
        <w:snapToGrid w:val="0"/>
        <w:spacing w:before="100" w:beforeAutospacing="1" w:after="100" w:afterAutospacing="1" w:line="360" w:lineRule="auto"/>
        <w:ind w:firstLineChars="200" w:firstLine="31680"/>
        <w:jc w:val="right"/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二〇一四</w:t>
      </w:r>
      <w:r w:rsidRPr="003F19EB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三</w:t>
      </w:r>
      <w:r w:rsidRPr="003F19EB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二十五</w:t>
      </w:r>
      <w:r w:rsidRPr="003F19EB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日</w:t>
      </w:r>
    </w:p>
    <w:p w:rsidR="007C256D" w:rsidRDefault="007C256D" w:rsidP="006A64EF">
      <w:pPr>
        <w:widowControl/>
        <w:snapToGrid w:val="0"/>
        <w:spacing w:before="100" w:beforeAutospacing="1" w:after="100" w:afterAutospacing="1" w:line="560" w:lineRule="exact"/>
        <w:ind w:firstLineChars="200" w:firstLine="31680"/>
        <w:jc w:val="right"/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</w:pPr>
    </w:p>
    <w:p w:rsidR="007C256D" w:rsidRDefault="007C256D" w:rsidP="006A64EF">
      <w:pPr>
        <w:widowControl/>
        <w:snapToGrid w:val="0"/>
        <w:spacing w:before="100" w:beforeAutospacing="1" w:after="100" w:afterAutospacing="1" w:line="560" w:lineRule="exact"/>
        <w:ind w:firstLineChars="200" w:firstLine="31680"/>
        <w:jc w:val="right"/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</w:pPr>
    </w:p>
    <w:p w:rsidR="007C256D" w:rsidRDefault="007C256D" w:rsidP="006A64EF">
      <w:pPr>
        <w:widowControl/>
        <w:snapToGrid w:val="0"/>
        <w:spacing w:before="100" w:beforeAutospacing="1" w:after="100" w:afterAutospacing="1" w:line="560" w:lineRule="exact"/>
        <w:ind w:firstLineChars="200" w:firstLine="31680"/>
        <w:jc w:val="center"/>
        <w:rPr>
          <w:rFonts w:ascii="仿宋_GB2312" w:eastAsia="仿宋_GB2312" w:hAnsi="宋体" w:cs="Times New Roman"/>
          <w:b/>
          <w:bCs/>
          <w:color w:val="000000"/>
          <w:kern w:val="0"/>
          <w:sz w:val="28"/>
          <w:szCs w:val="28"/>
        </w:rPr>
      </w:pPr>
    </w:p>
    <w:p w:rsidR="007C256D" w:rsidRPr="0080174A" w:rsidRDefault="007C256D" w:rsidP="006A64EF">
      <w:pPr>
        <w:widowControl/>
        <w:snapToGrid w:val="0"/>
        <w:spacing w:before="100" w:beforeAutospacing="1" w:after="100" w:afterAutospacing="1" w:line="560" w:lineRule="exact"/>
        <w:ind w:firstLineChars="200" w:firstLine="31680"/>
        <w:jc w:val="center"/>
        <w:rPr>
          <w:rFonts w:ascii="仿宋_GB2312" w:eastAsia="仿宋_GB2312" w:hAnsi="宋体" w:cs="Times New Roman"/>
          <w:b/>
          <w:bCs/>
          <w:color w:val="000000"/>
          <w:kern w:val="0"/>
          <w:sz w:val="28"/>
          <w:szCs w:val="28"/>
        </w:rPr>
      </w:pPr>
      <w:r w:rsidRPr="0080174A">
        <w:rPr>
          <w:rFonts w:ascii="仿宋_GB2312" w:eastAsia="仿宋_GB2312" w:hAnsi="宋体" w:cs="仿宋_GB2312" w:hint="eastAsia"/>
          <w:b/>
          <w:bCs/>
          <w:color w:val="000000"/>
          <w:kern w:val="0"/>
          <w:sz w:val="28"/>
          <w:szCs w:val="28"/>
        </w:rPr>
        <w:t>上海政法学院“青年学子成长讲堂”申请登记表</w:t>
      </w:r>
    </w:p>
    <w:tbl>
      <w:tblPr>
        <w:tblW w:w="818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8"/>
        <w:gridCol w:w="1134"/>
        <w:gridCol w:w="1276"/>
        <w:gridCol w:w="283"/>
        <w:gridCol w:w="1276"/>
        <w:gridCol w:w="1949"/>
      </w:tblGrid>
      <w:tr w:rsidR="007C256D" w:rsidRPr="00230691">
        <w:trPr>
          <w:trHeight w:val="416"/>
        </w:trPr>
        <w:tc>
          <w:tcPr>
            <w:tcW w:w="2268" w:type="dxa"/>
            <w:vAlign w:val="center"/>
          </w:tcPr>
          <w:p w:rsidR="007C256D" w:rsidRPr="00230691" w:rsidRDefault="007C256D" w:rsidP="0080174A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230691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举办单位</w:t>
            </w:r>
          </w:p>
        </w:tc>
        <w:tc>
          <w:tcPr>
            <w:tcW w:w="5918" w:type="dxa"/>
            <w:gridSpan w:val="5"/>
            <w:vAlign w:val="center"/>
          </w:tcPr>
          <w:p w:rsidR="007C256D" w:rsidRPr="00230691" w:rsidRDefault="007C256D" w:rsidP="0080174A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  <w:p w:rsidR="007C256D" w:rsidRPr="00230691" w:rsidRDefault="007C256D" w:rsidP="0080174A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7C256D" w:rsidRPr="00230691">
        <w:trPr>
          <w:cantSplit/>
        </w:trPr>
        <w:tc>
          <w:tcPr>
            <w:tcW w:w="2268" w:type="dxa"/>
            <w:vAlign w:val="center"/>
          </w:tcPr>
          <w:p w:rsidR="007C256D" w:rsidRPr="00230691" w:rsidRDefault="007C256D" w:rsidP="0080174A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230691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134" w:type="dxa"/>
            <w:vAlign w:val="center"/>
          </w:tcPr>
          <w:p w:rsidR="007C256D" w:rsidRPr="00230691" w:rsidRDefault="007C256D" w:rsidP="0080174A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230691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7C256D" w:rsidRPr="00230691" w:rsidRDefault="007C256D" w:rsidP="0080174A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C256D" w:rsidRPr="00230691" w:rsidRDefault="007C256D" w:rsidP="0080174A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230691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949" w:type="dxa"/>
            <w:vAlign w:val="center"/>
          </w:tcPr>
          <w:p w:rsidR="007C256D" w:rsidRPr="00230691" w:rsidRDefault="007C256D" w:rsidP="0080174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C256D" w:rsidRPr="00230691">
        <w:tc>
          <w:tcPr>
            <w:tcW w:w="2268" w:type="dxa"/>
            <w:vAlign w:val="center"/>
          </w:tcPr>
          <w:p w:rsidR="007C256D" w:rsidRPr="00230691" w:rsidRDefault="007C256D" w:rsidP="0080174A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230691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讲座主题</w:t>
            </w:r>
          </w:p>
        </w:tc>
        <w:tc>
          <w:tcPr>
            <w:tcW w:w="5918" w:type="dxa"/>
            <w:gridSpan w:val="5"/>
            <w:vAlign w:val="center"/>
          </w:tcPr>
          <w:p w:rsidR="007C256D" w:rsidRPr="00230691" w:rsidRDefault="007C256D" w:rsidP="0080174A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  <w:p w:rsidR="007C256D" w:rsidRPr="00230691" w:rsidRDefault="007C256D" w:rsidP="0080174A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7C256D" w:rsidRPr="00230691">
        <w:tc>
          <w:tcPr>
            <w:tcW w:w="2268" w:type="dxa"/>
            <w:vAlign w:val="center"/>
          </w:tcPr>
          <w:p w:rsidR="007C256D" w:rsidRPr="00230691" w:rsidRDefault="007C256D" w:rsidP="0080174A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230691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举办时间</w:t>
            </w:r>
          </w:p>
        </w:tc>
        <w:tc>
          <w:tcPr>
            <w:tcW w:w="5918" w:type="dxa"/>
            <w:gridSpan w:val="5"/>
            <w:vAlign w:val="center"/>
          </w:tcPr>
          <w:p w:rsidR="007C256D" w:rsidRPr="00230691" w:rsidRDefault="007C256D" w:rsidP="0080174A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  <w:p w:rsidR="007C256D" w:rsidRPr="00230691" w:rsidRDefault="007C256D" w:rsidP="0080174A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7C256D" w:rsidRPr="00230691">
        <w:tc>
          <w:tcPr>
            <w:tcW w:w="2268" w:type="dxa"/>
            <w:vAlign w:val="center"/>
          </w:tcPr>
          <w:p w:rsidR="007C256D" w:rsidRPr="00230691" w:rsidRDefault="007C256D" w:rsidP="0080174A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230691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讲座地点</w:t>
            </w:r>
          </w:p>
        </w:tc>
        <w:tc>
          <w:tcPr>
            <w:tcW w:w="5918" w:type="dxa"/>
            <w:gridSpan w:val="5"/>
            <w:vAlign w:val="center"/>
          </w:tcPr>
          <w:p w:rsidR="007C256D" w:rsidRPr="00230691" w:rsidRDefault="007C256D" w:rsidP="0080174A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7C256D" w:rsidRPr="00230691">
        <w:tc>
          <w:tcPr>
            <w:tcW w:w="2268" w:type="dxa"/>
            <w:vAlign w:val="center"/>
          </w:tcPr>
          <w:p w:rsidR="007C256D" w:rsidRPr="00230691" w:rsidRDefault="007C256D" w:rsidP="0080174A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230691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听众对象</w:t>
            </w:r>
          </w:p>
        </w:tc>
        <w:tc>
          <w:tcPr>
            <w:tcW w:w="2410" w:type="dxa"/>
            <w:gridSpan w:val="2"/>
            <w:vAlign w:val="center"/>
          </w:tcPr>
          <w:p w:rsidR="007C256D" w:rsidRPr="00230691" w:rsidRDefault="007C256D" w:rsidP="0080174A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C256D" w:rsidRPr="00230691" w:rsidRDefault="007C256D" w:rsidP="0080174A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230691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听众人数</w:t>
            </w:r>
          </w:p>
        </w:tc>
        <w:tc>
          <w:tcPr>
            <w:tcW w:w="1949" w:type="dxa"/>
            <w:vAlign w:val="center"/>
          </w:tcPr>
          <w:p w:rsidR="007C256D" w:rsidRPr="00230691" w:rsidRDefault="007C256D" w:rsidP="0080174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C256D" w:rsidRPr="00230691">
        <w:trPr>
          <w:cantSplit/>
        </w:trPr>
        <w:tc>
          <w:tcPr>
            <w:tcW w:w="2268" w:type="dxa"/>
            <w:vMerge w:val="restart"/>
            <w:vAlign w:val="center"/>
          </w:tcPr>
          <w:p w:rsidR="007C256D" w:rsidRPr="00230691" w:rsidRDefault="007C256D" w:rsidP="0080174A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230691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主讲人</w:t>
            </w:r>
          </w:p>
          <w:p w:rsidR="007C256D" w:rsidRPr="00230691" w:rsidRDefault="007C256D" w:rsidP="0080174A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230691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基本情况</w:t>
            </w:r>
          </w:p>
        </w:tc>
        <w:tc>
          <w:tcPr>
            <w:tcW w:w="1134" w:type="dxa"/>
            <w:vAlign w:val="center"/>
          </w:tcPr>
          <w:p w:rsidR="007C256D" w:rsidRPr="00230691" w:rsidRDefault="007C256D" w:rsidP="0080174A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230691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7C256D" w:rsidRPr="00230691" w:rsidRDefault="007C256D" w:rsidP="0080174A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C256D" w:rsidRPr="00230691" w:rsidRDefault="007C256D" w:rsidP="0080174A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230691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949" w:type="dxa"/>
            <w:vAlign w:val="center"/>
          </w:tcPr>
          <w:p w:rsidR="007C256D" w:rsidRPr="00230691" w:rsidRDefault="007C256D" w:rsidP="0080174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C256D" w:rsidRPr="00230691">
        <w:trPr>
          <w:cantSplit/>
        </w:trPr>
        <w:tc>
          <w:tcPr>
            <w:tcW w:w="2268" w:type="dxa"/>
            <w:vMerge/>
            <w:vAlign w:val="center"/>
          </w:tcPr>
          <w:p w:rsidR="007C256D" w:rsidRPr="00230691" w:rsidRDefault="007C256D" w:rsidP="0080174A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C256D" w:rsidRPr="00230691" w:rsidRDefault="007C256D" w:rsidP="0080174A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230691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276" w:type="dxa"/>
            <w:vAlign w:val="center"/>
          </w:tcPr>
          <w:p w:rsidR="007C256D" w:rsidRPr="00230691" w:rsidRDefault="007C256D" w:rsidP="0080174A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C256D" w:rsidRPr="00230691" w:rsidRDefault="007C256D" w:rsidP="0080174A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230691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949" w:type="dxa"/>
            <w:vAlign w:val="center"/>
          </w:tcPr>
          <w:p w:rsidR="007C256D" w:rsidRPr="00230691" w:rsidRDefault="007C256D" w:rsidP="0080174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C256D" w:rsidRPr="00230691">
        <w:trPr>
          <w:cantSplit/>
        </w:trPr>
        <w:tc>
          <w:tcPr>
            <w:tcW w:w="2268" w:type="dxa"/>
            <w:vMerge/>
            <w:vAlign w:val="center"/>
          </w:tcPr>
          <w:p w:rsidR="007C256D" w:rsidRPr="00230691" w:rsidRDefault="007C256D" w:rsidP="0080174A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C256D" w:rsidRPr="00230691" w:rsidRDefault="007C256D" w:rsidP="0080174A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230691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简介</w:t>
            </w:r>
          </w:p>
        </w:tc>
        <w:tc>
          <w:tcPr>
            <w:tcW w:w="4784" w:type="dxa"/>
            <w:gridSpan w:val="4"/>
            <w:vAlign w:val="center"/>
          </w:tcPr>
          <w:p w:rsidR="007C256D" w:rsidRPr="00230691" w:rsidRDefault="007C256D" w:rsidP="0080174A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  <w:p w:rsidR="007C256D" w:rsidRPr="00230691" w:rsidRDefault="007C256D" w:rsidP="0080174A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  <w:p w:rsidR="007C256D" w:rsidRPr="00230691" w:rsidRDefault="007C256D" w:rsidP="0080174A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  <w:p w:rsidR="007C256D" w:rsidRPr="00230691" w:rsidRDefault="007C256D" w:rsidP="0080174A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  <w:p w:rsidR="007C256D" w:rsidRPr="00230691" w:rsidRDefault="007C256D" w:rsidP="0080174A">
            <w:pPr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</w:tbl>
    <w:p w:rsidR="007C256D" w:rsidRDefault="007C256D" w:rsidP="00CC698C">
      <w:pPr>
        <w:rPr>
          <w:rFonts w:cs="Times New Roman"/>
        </w:rPr>
      </w:pPr>
    </w:p>
    <w:p w:rsidR="007C256D" w:rsidRPr="00CC698C" w:rsidRDefault="007C256D" w:rsidP="008B5688">
      <w:pPr>
        <w:widowControl/>
        <w:snapToGrid w:val="0"/>
        <w:spacing w:before="100" w:beforeAutospacing="1" w:after="100" w:afterAutospacing="1" w:line="560" w:lineRule="exact"/>
        <w:ind w:firstLineChars="200" w:firstLine="31680"/>
        <w:jc w:val="center"/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</w:pPr>
    </w:p>
    <w:sectPr w:rsidR="007C256D" w:rsidRPr="00CC698C" w:rsidSect="00DD1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56D" w:rsidRDefault="007C256D" w:rsidP="00D267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C256D" w:rsidRDefault="007C256D" w:rsidP="00D267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56D" w:rsidRDefault="007C256D" w:rsidP="00D2675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C256D" w:rsidRDefault="007C256D" w:rsidP="00D267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BD7"/>
    <w:rsid w:val="00085A6E"/>
    <w:rsid w:val="001D024E"/>
    <w:rsid w:val="00230691"/>
    <w:rsid w:val="00235B91"/>
    <w:rsid w:val="00240BD7"/>
    <w:rsid w:val="002B709E"/>
    <w:rsid w:val="002C6871"/>
    <w:rsid w:val="00315E0E"/>
    <w:rsid w:val="00317846"/>
    <w:rsid w:val="003F19EB"/>
    <w:rsid w:val="00572703"/>
    <w:rsid w:val="00627673"/>
    <w:rsid w:val="00657459"/>
    <w:rsid w:val="00687E08"/>
    <w:rsid w:val="006A64EF"/>
    <w:rsid w:val="006B53C3"/>
    <w:rsid w:val="00771490"/>
    <w:rsid w:val="007C256D"/>
    <w:rsid w:val="0080174A"/>
    <w:rsid w:val="00853C6B"/>
    <w:rsid w:val="008B5688"/>
    <w:rsid w:val="0092203B"/>
    <w:rsid w:val="00952A28"/>
    <w:rsid w:val="00A476F1"/>
    <w:rsid w:val="00B34EA5"/>
    <w:rsid w:val="00B70E33"/>
    <w:rsid w:val="00B76183"/>
    <w:rsid w:val="00C47CDF"/>
    <w:rsid w:val="00CC698C"/>
    <w:rsid w:val="00D12659"/>
    <w:rsid w:val="00D2675E"/>
    <w:rsid w:val="00D45587"/>
    <w:rsid w:val="00DA180D"/>
    <w:rsid w:val="00DD1875"/>
    <w:rsid w:val="00EC5A2F"/>
    <w:rsid w:val="00F3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87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6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675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26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675E"/>
    <w:rPr>
      <w:sz w:val="18"/>
      <w:szCs w:val="18"/>
    </w:rPr>
  </w:style>
  <w:style w:type="character" w:styleId="Strong">
    <w:name w:val="Strong"/>
    <w:basedOn w:val="DefaultParagraphFont"/>
    <w:uiPriority w:val="99"/>
    <w:qFormat/>
    <w:rsid w:val="00D2675E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rsid w:val="00EC5A2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C5A2F"/>
  </w:style>
  <w:style w:type="paragraph" w:styleId="BalloonText">
    <w:name w:val="Balloon Text"/>
    <w:basedOn w:val="Normal"/>
    <w:link w:val="BalloonTextChar"/>
    <w:uiPriority w:val="99"/>
    <w:semiHidden/>
    <w:rsid w:val="0062767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76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1908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01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1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1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01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019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1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19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01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019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01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019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9019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2</Pages>
  <Words>61</Words>
  <Characters>348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Lenovo</cp:lastModifiedBy>
  <cp:revision>24</cp:revision>
  <cp:lastPrinted>2014-03-25T08:32:00Z</cp:lastPrinted>
  <dcterms:created xsi:type="dcterms:W3CDTF">2014-03-24T07:03:00Z</dcterms:created>
  <dcterms:modified xsi:type="dcterms:W3CDTF">2014-03-25T08:50:00Z</dcterms:modified>
</cp:coreProperties>
</file>